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2" w:after="0" w:line="240" w:lineRule="auto"/>
        <w:ind w:right="618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b/>
          <w:bCs/>
        </w:rPr>
        <w:t>I.C.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b/>
          <w:bCs/>
        </w:rPr>
        <w:t>M.CALDERINI-G.TUCCIMEI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240" w:lineRule="auto"/>
        <w:ind w:right="83"/>
        <w:jc w:val="righ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b/>
          <w:bCs/>
        </w:rPr>
        <w:t>C.F.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b/>
          <w:bCs/>
        </w:rPr>
        <w:t>80233190588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b/>
          <w:bCs/>
        </w:rPr>
        <w:t>C.M.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  <w:b/>
          <w:bCs/>
        </w:rPr>
        <w:t>RMIC8BX00R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66" w:after="0" w:line="240" w:lineRule="auto"/>
        <w:ind w:right="553"/>
        <w:jc w:val="righ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AOO_rmic8bx00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REGISTRO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PROTOCOLLO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</w:p>
    <w:p>
      <w:pPr>
        <w:spacing w:before="60" w:after="0" w:line="180" w:lineRule="exact"/>
        <w:ind w:right="605"/>
        <w:jc w:val="righ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Prot.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0006855/U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del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13/11/2017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-1"/>
        </w:rPr>
        <w:t>12:07:05</w:t>
      </w:r>
      <w:r>
        <w:rPr>
          <w:rFonts w:ascii="Arial" w:hAnsi="Arial" w:cs="Arial" w:eastAsia="Arial"/>
          <w:sz w:val="16"/>
          <w:szCs w:val="16"/>
          <w:spacing w:val="0"/>
          <w:w w:val="100"/>
          <w:position w:val="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44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48.391441pt;height:57.37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84" w:lineRule="exact"/>
        <w:ind w:left="2089" w:right="2944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349.75pt;margin-top:-132.680267pt;width:240.5pt;height:50.5pt;mso-position-horizontal-relative:page;mso-position-vertical-relative:paragraph;z-index:-142" coordorigin="6995,-2654" coordsize="4810,1010">
            <v:group style="position:absolute;left:7000;top:-2649;width:4800;height:1000" coordorigin="7000,-2649" coordsize="4800,1000">
              <v:shape style="position:absolute;left:7000;top:-2649;width:4800;height:1000" coordorigin="7000,-2649" coordsize="4800,1000" path="m7000,-1649l11800,-1649,11800,-2649,7000,-2649,7000,-1649xe" filled="f" stroked="t" strokeweight=".5pt" strokecolor="#FF0000">
                <v:path arrowok="t"/>
              </v:shape>
              <v:shape style="position:absolute;left:7040;top:-2609;width:1000;height:920" type="#_x0000_t75">
                <v:imagedata r:id="rId6" o:title="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FFI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3" w:lineRule="exact"/>
        <w:ind w:left="2603" w:right="3458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“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I”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2" w:lineRule="exact"/>
        <w:ind w:left="1725" w:right="258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7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0" w:after="0" w:line="182" w:lineRule="exact"/>
        <w:ind w:left="1936" w:right="2793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5</w:t>
      </w:r>
    </w:p>
    <w:p>
      <w:pPr>
        <w:spacing w:before="1" w:after="0" w:line="242" w:lineRule="auto"/>
        <w:ind w:left="1267" w:right="2128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5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4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Q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Wingdings" w:hAnsi="Wingdings" w:cs="Wingdings" w:eastAsia="Wingdings"/>
          <w:sz w:val="20"/>
          <w:szCs w:val="20"/>
          <w:spacing w:val="0"/>
          <w:w w:val="100"/>
        </w:rPr>
        <w:t>�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4"/>
          <w:w w:val="100"/>
          <w:u w:val="single" w:color="0000FF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4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1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8"/>
          <w:w w:val="100"/>
          <w:u w:val="single" w:color="0000FF"/>
        </w:rPr>
        <w:t>@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8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1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1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8"/>
          <w:w w:val="100"/>
          <w:u w:val="single" w:color="0000FF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8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2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2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8"/>
          <w:w w:val="100"/>
          <w:u w:val="single" w:color="0000FF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8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color w:val="000000"/>
          <w:spacing w:val="0"/>
          <w:w w:val="99"/>
        </w:rPr>
        <w:t>�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4"/>
          <w:w w:val="100"/>
          <w:u w:val="single" w:color="0000FF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4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8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1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8"/>
          <w:w w:val="100"/>
          <w:u w:val="single" w:color="0000FF"/>
        </w:rPr>
        <w:t>@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8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8"/>
          <w:w w:val="100"/>
          <w:u w:val="single" w:color="0000FF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8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1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1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8"/>
          <w:w w:val="100"/>
          <w:u w:val="single" w:color="0000FF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8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2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8"/>
          <w:w w:val="100"/>
          <w:u w:val="single" w:color="0000FF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8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0" w:after="0" w:line="177" w:lineRule="exact"/>
        <w:ind w:left="3774" w:right="4643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8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1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1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6"/>
          <w:w w:val="100"/>
          <w:u w:val="single" w:color="0000FF"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6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8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8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2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8"/>
          <w:w w:val="100"/>
          <w:u w:val="single" w:color="0000FF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8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1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1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29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2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2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2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2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-30"/>
          <w:w w:val="100"/>
          <w:u w:val="single" w:color="0000FF"/>
        </w:rPr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  <w:u w:val="single" w:color="0000FF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color w:val="0000FF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8440" w:right="968" w:firstLine="790"/>
        <w:jc w:val="righ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99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o: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13" w:right="925" w:firstLine="70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33" w:right="927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33" w:right="930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1" w:lineRule="exact"/>
        <w:ind w:left="47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33" w:right="93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vono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33" w:right="92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'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n.42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12.10.2017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833" w:right="92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both"/>
        <w:spacing w:after="0"/>
        <w:sectPr>
          <w:type w:val="continuous"/>
          <w:pgSz w:w="11900" w:h="16840"/>
          <w:pgMar w:top="40" w:bottom="280" w:left="1020" w:right="140"/>
        </w:sectPr>
      </w:pPr>
      <w:rPr/>
    </w:p>
    <w:p>
      <w:pPr>
        <w:spacing w:before="68" w:after="0" w:line="240" w:lineRule="auto"/>
        <w:ind w:left="473" w:right="49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una</w:t>
      </w:r>
      <w:r>
        <w:rPr>
          <w:rFonts w:ascii="Times New Roman" w:hAnsi="Times New Roman" w:cs="Times New Roman" w:eastAsia="Times New Roman"/>
          <w:sz w:val="24"/>
          <w:szCs w:val="24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73" w:right="46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48</w:t>
      </w:r>
      <w:r>
        <w:rPr>
          <w:rFonts w:ascii="Times New Roman" w:hAnsi="Times New Roman" w:cs="Times New Roman" w:eastAsia="Times New Roman"/>
          <w:sz w:val="24"/>
          <w:szCs w:val="24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73" w:right="45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73" w:right="46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7.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nosi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73" w:right="50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73" w:right="44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9.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dove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473" w:right="47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10.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unno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11.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10" w:right="162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99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99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9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" w:after="0" w:line="240" w:lineRule="auto"/>
        <w:ind w:left="5321" w:right="1218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o</w:t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58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f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’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sso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sse</w:t>
      </w:r>
    </w:p>
    <w:p>
      <w:pPr>
        <w:jc w:val="left"/>
        <w:spacing w:after="0"/>
        <w:sectPr>
          <w:pgSz w:w="11900" w:h="16840"/>
          <w:pgMar w:top="1340" w:bottom="280" w:left="1380" w:right="1020"/>
        </w:sectPr>
      </w:pPr>
      <w:rPr/>
    </w:p>
    <w:p>
      <w:pPr>
        <w:spacing w:before="70" w:after="0" w:line="240" w:lineRule="auto"/>
        <w:ind w:left="5227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3" w:right="8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denu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……….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13" w:right="51"/>
        <w:jc w:val="left"/>
        <w:tabs>
          <w:tab w:pos="3560" w:val="left"/>
          <w:tab w:pos="53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(</w:t>
        <w:tab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</w:p>
    <w:p>
      <w:pPr>
        <w:spacing w:before="0" w:after="0" w:line="251" w:lineRule="exact"/>
        <w:ind w:left="113" w:right="5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………,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</w:p>
    <w:p>
      <w:pPr>
        <w:spacing w:before="1" w:after="0" w:line="254" w:lineRule="exact"/>
        <w:ind w:left="113" w:right="53"/>
        <w:jc w:val="left"/>
        <w:tabs>
          <w:tab w:pos="680" w:val="left"/>
          <w:tab w:pos="15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o: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13" w:right="4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…….…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740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</w:p>
    <w:p>
      <w:pPr>
        <w:spacing w:before="1" w:after="0" w:line="240" w:lineRule="auto"/>
        <w:ind w:left="113" w:right="23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</w:p>
    <w:p>
      <w:pPr>
        <w:spacing w:before="0" w:after="0" w:line="252" w:lineRule="exact"/>
        <w:ind w:left="113" w:right="23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</w:p>
    <w:p>
      <w:pPr>
        <w:spacing w:before="0" w:after="0" w:line="252" w:lineRule="exact"/>
        <w:ind w:left="113" w:right="23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</w:p>
    <w:p>
      <w:pPr>
        <w:spacing w:before="1" w:after="0" w:line="240" w:lineRule="auto"/>
        <w:ind w:left="113" w:right="23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</w:p>
    <w:p>
      <w:pPr>
        <w:spacing w:before="0" w:after="0" w:line="252" w:lineRule="exact"/>
        <w:ind w:left="113" w:right="28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……...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401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e?</w:t>
      </w:r>
    </w:p>
    <w:p>
      <w:pPr>
        <w:spacing w:before="1" w:after="0" w:line="240" w:lineRule="auto"/>
        <w:ind w:left="113" w:right="34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……..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429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o?</w:t>
      </w:r>
    </w:p>
    <w:p>
      <w:pPr>
        <w:spacing w:before="1" w:after="0" w:line="240" w:lineRule="auto"/>
        <w:ind w:left="113" w:right="34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……..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63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ò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?</w:t>
      </w:r>
    </w:p>
    <w:p>
      <w:pPr>
        <w:spacing w:before="3" w:after="0" w:line="252" w:lineRule="exact"/>
        <w:ind w:left="113" w:right="4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nno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……….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0" w:after="0" w:line="252" w:lineRule="exact"/>
        <w:ind w:left="113" w:right="543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0" w:after="0" w:line="252" w:lineRule="exact"/>
        <w:ind w:left="113" w:right="23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</w:p>
    <w:p>
      <w:pPr>
        <w:spacing w:before="1" w:after="0" w:line="478" w:lineRule="auto"/>
        <w:ind w:left="113" w:right="28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…..….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o.</w:t>
      </w:r>
    </w:p>
    <w:p>
      <w:pPr>
        <w:spacing w:before="11" w:after="0" w:line="241" w:lineRule="auto"/>
        <w:ind w:left="113" w:right="4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av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4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nonno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unno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denu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6" w:after="0" w:line="500" w:lineRule="atLeast"/>
        <w:ind w:left="113" w:right="165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à,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ano,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ì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o:</w:t>
      </w:r>
    </w:p>
    <w:p>
      <w:pPr>
        <w:spacing w:before="1" w:after="0" w:line="240" w:lineRule="auto"/>
        <w:ind w:left="436" w:right="105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</w:p>
    <w:p>
      <w:pPr>
        <w:spacing w:before="37" w:after="0" w:line="944" w:lineRule="auto"/>
        <w:ind w:left="94" w:right="682" w:firstLine="-27"/>
        <w:jc w:val="center"/>
        <w:tabs>
          <w:tab w:pos="43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docen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..</w:t>
      </w:r>
    </w:p>
    <w:sectPr>
      <w:pgSz w:w="11900" w:h="16840"/>
      <w:pgMar w:top="13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Dirigente01</dc:creator>
  <dc:title>INFORTUNI_PROCEDURA E MODULISTICA</dc:title>
  <dcterms:created xsi:type="dcterms:W3CDTF">2019-01-28T09:48:24Z</dcterms:created>
  <dcterms:modified xsi:type="dcterms:W3CDTF">2019-01-28T09:48:24Z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LastSaved">
    <vt:filetime>2019-01-28T00:00:00Z</vt:filetime>
  </property>
</Properties>
</file>