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70" w:rsidRPr="009D5459" w:rsidRDefault="00A35770" w:rsidP="00A35770">
      <w:pPr>
        <w:ind w:right="-1134"/>
        <w:rPr>
          <w:b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                                                                                        </w:t>
      </w:r>
      <w:r w:rsidRPr="009D5459">
        <w:rPr>
          <w:rFonts w:ascii="Arial" w:hAnsi="Arial"/>
          <w:sz w:val="16"/>
          <w:szCs w:val="16"/>
        </w:rPr>
        <w:object w:dxaOrig="1018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MSDraw" ShapeID="_x0000_i1025" DrawAspect="Content" ObjectID="_1538379675" r:id="rId8"/>
        </w:object>
      </w:r>
    </w:p>
    <w:p w:rsidR="00A35770" w:rsidRPr="00086AA6" w:rsidRDefault="00A35770" w:rsidP="00A35770">
      <w:pPr>
        <w:jc w:val="center"/>
        <w:rPr>
          <w:b/>
          <w:sz w:val="16"/>
          <w:szCs w:val="16"/>
        </w:rPr>
      </w:pPr>
      <w:r w:rsidRPr="00086AA6">
        <w:rPr>
          <w:b/>
          <w:sz w:val="16"/>
          <w:szCs w:val="16"/>
        </w:rPr>
        <w:t>MINISTERO DELL’ ISTRUZIONE, DELL’UNIVERSITA’ E DELLA RICERCA</w:t>
      </w:r>
    </w:p>
    <w:p w:rsidR="00B80C75" w:rsidRPr="006607B4" w:rsidRDefault="00B80C75" w:rsidP="00B80C75">
      <w:pPr>
        <w:jc w:val="center"/>
        <w:rPr>
          <w:b/>
          <w:sz w:val="16"/>
          <w:szCs w:val="16"/>
        </w:rPr>
      </w:pPr>
      <w:r w:rsidRPr="006607B4">
        <w:rPr>
          <w:b/>
          <w:sz w:val="16"/>
          <w:szCs w:val="16"/>
        </w:rPr>
        <w:t>UFFICIO SCOLASTICO REGIONALE PER IL LAZIO</w:t>
      </w:r>
    </w:p>
    <w:p w:rsidR="00B80C75" w:rsidRPr="006607B4" w:rsidRDefault="00B80C75" w:rsidP="00B80C75">
      <w:pPr>
        <w:jc w:val="center"/>
        <w:rPr>
          <w:b/>
          <w:sz w:val="16"/>
          <w:szCs w:val="16"/>
        </w:rPr>
      </w:pPr>
      <w:r w:rsidRPr="006607B4">
        <w:rPr>
          <w:b/>
          <w:sz w:val="16"/>
          <w:szCs w:val="16"/>
        </w:rPr>
        <w:t>ISTITUTO COMPRENSIVO “M. CALDERINI  - G. TUCCIMEI”</w:t>
      </w:r>
    </w:p>
    <w:p w:rsidR="00B80C75" w:rsidRPr="006607B4" w:rsidRDefault="00B80C75" w:rsidP="00B80C75">
      <w:pPr>
        <w:jc w:val="center"/>
        <w:rPr>
          <w:b/>
          <w:sz w:val="16"/>
          <w:szCs w:val="16"/>
        </w:rPr>
      </w:pPr>
      <w:r w:rsidRPr="006607B4">
        <w:rPr>
          <w:b/>
          <w:sz w:val="16"/>
          <w:szCs w:val="16"/>
        </w:rPr>
        <w:t>Sede operativa: Via Telemaco Signorini 78, 00125 ROMA - Tel. 0652360728  Fax 0652354806</w:t>
      </w:r>
    </w:p>
    <w:p w:rsidR="00B80C75" w:rsidRPr="006607B4" w:rsidRDefault="00B80C75" w:rsidP="00B80C75">
      <w:pPr>
        <w:jc w:val="center"/>
        <w:rPr>
          <w:bCs/>
          <w:sz w:val="16"/>
          <w:szCs w:val="16"/>
        </w:rPr>
      </w:pPr>
      <w:r w:rsidRPr="006607B4">
        <w:rPr>
          <w:bCs/>
          <w:sz w:val="16"/>
          <w:szCs w:val="16"/>
        </w:rPr>
        <w:t>Sede legale: Via Costantino Beschi 12, 00125 ROMA  - Tel. 0652350169   Fax 0652369245</w:t>
      </w:r>
    </w:p>
    <w:p w:rsidR="00B80C75" w:rsidRPr="006607B4" w:rsidRDefault="00B80C75" w:rsidP="00B80C75">
      <w:pPr>
        <w:pStyle w:val="Nomesociet"/>
        <w:framePr w:w="0" w:hRule="auto" w:hSpace="0" w:vSpace="0" w:wrap="auto" w:vAnchor="margin" w:hAnchor="text" w:yAlign="inline"/>
        <w:widowControl/>
        <w:spacing w:line="240" w:lineRule="auto"/>
        <w:jc w:val="center"/>
        <w:rPr>
          <w:rFonts w:ascii="Times New Roman" w:hAnsi="Times New Roman"/>
          <w:bCs/>
          <w:spacing w:val="0"/>
          <w:sz w:val="16"/>
          <w:szCs w:val="16"/>
        </w:rPr>
      </w:pPr>
      <w:r w:rsidRPr="006607B4">
        <w:rPr>
          <w:rFonts w:ascii="Times New Roman" w:hAnsi="Times New Roman"/>
          <w:bCs/>
          <w:spacing w:val="0"/>
          <w:sz w:val="16"/>
          <w:szCs w:val="16"/>
        </w:rPr>
        <w:t xml:space="preserve">Codice Fiscale: 80233190588   -  Codice Meccanografico: RMIC8BX00R -   Codice Univoco Ufficio:  UFQFWP     </w:t>
      </w:r>
    </w:p>
    <w:p w:rsidR="00B80C75" w:rsidRPr="006607B4" w:rsidRDefault="00B80C75" w:rsidP="00B80C75">
      <w:pPr>
        <w:jc w:val="center"/>
        <w:outlineLvl w:val="0"/>
        <w:rPr>
          <w:sz w:val="16"/>
          <w:szCs w:val="16"/>
        </w:rPr>
      </w:pPr>
      <w:r w:rsidRPr="006607B4">
        <w:rPr>
          <w:sz w:val="16"/>
          <w:szCs w:val="16"/>
        </w:rPr>
        <w:t xml:space="preserve">E-mail </w:t>
      </w:r>
      <w:r w:rsidRPr="006607B4">
        <w:rPr>
          <w:bCs/>
          <w:sz w:val="16"/>
          <w:szCs w:val="16"/>
        </w:rPr>
        <w:fldChar w:fldCharType="begin"/>
      </w:r>
      <w:r w:rsidRPr="006607B4">
        <w:rPr>
          <w:bCs/>
          <w:sz w:val="16"/>
          <w:szCs w:val="16"/>
        </w:rPr>
        <w:instrText>SYMBOL 42 \f "Wingdings" \s 10</w:instrText>
      </w:r>
      <w:r w:rsidRPr="006607B4">
        <w:rPr>
          <w:bCs/>
          <w:sz w:val="16"/>
          <w:szCs w:val="16"/>
        </w:rPr>
        <w:fldChar w:fldCharType="separate"/>
      </w:r>
      <w:r w:rsidRPr="006607B4">
        <w:rPr>
          <w:bCs/>
          <w:sz w:val="16"/>
          <w:szCs w:val="16"/>
        </w:rPr>
        <w:t>*</w:t>
      </w:r>
      <w:r w:rsidRPr="006607B4">
        <w:rPr>
          <w:bCs/>
          <w:sz w:val="16"/>
          <w:szCs w:val="16"/>
        </w:rPr>
        <w:fldChar w:fldCharType="end"/>
      </w:r>
      <w:r w:rsidRPr="006607B4">
        <w:rPr>
          <w:sz w:val="16"/>
          <w:szCs w:val="16"/>
        </w:rPr>
        <w:t xml:space="preserve"> </w:t>
      </w:r>
      <w:hyperlink r:id="rId9" w:history="1">
        <w:r w:rsidRPr="006607B4">
          <w:rPr>
            <w:rStyle w:val="Collegamentoipertestuale"/>
            <w:spacing w:val="10"/>
            <w:sz w:val="16"/>
            <w:szCs w:val="16"/>
          </w:rPr>
          <w:t>RMIC8BX00R@istruzione.it</w:t>
        </w:r>
      </w:hyperlink>
      <w:r w:rsidRPr="006607B4">
        <w:rPr>
          <w:rStyle w:val="Collegamentoipertestuale1"/>
          <w:spacing w:val="10"/>
          <w:sz w:val="16"/>
          <w:szCs w:val="16"/>
        </w:rPr>
        <w:t xml:space="preserve"> </w:t>
      </w:r>
      <w:r w:rsidRPr="006607B4">
        <w:rPr>
          <w:bCs/>
          <w:sz w:val="16"/>
          <w:szCs w:val="16"/>
        </w:rPr>
        <w:fldChar w:fldCharType="begin"/>
      </w:r>
      <w:r w:rsidRPr="006607B4">
        <w:rPr>
          <w:bCs/>
          <w:sz w:val="16"/>
          <w:szCs w:val="16"/>
        </w:rPr>
        <w:instrText>SYMBOL 42 \f "Wingdings" \s 10</w:instrText>
      </w:r>
      <w:r w:rsidRPr="006607B4">
        <w:rPr>
          <w:bCs/>
          <w:sz w:val="16"/>
          <w:szCs w:val="16"/>
        </w:rPr>
        <w:fldChar w:fldCharType="separate"/>
      </w:r>
      <w:r w:rsidRPr="006607B4">
        <w:rPr>
          <w:bCs/>
          <w:sz w:val="16"/>
          <w:szCs w:val="16"/>
        </w:rPr>
        <w:t>*</w:t>
      </w:r>
      <w:r w:rsidRPr="006607B4">
        <w:rPr>
          <w:bCs/>
          <w:sz w:val="16"/>
          <w:szCs w:val="16"/>
        </w:rPr>
        <w:fldChar w:fldCharType="end"/>
      </w:r>
      <w:r w:rsidRPr="006607B4">
        <w:rPr>
          <w:rStyle w:val="Collegamentoipertestuale1"/>
          <w:spacing w:val="10"/>
          <w:sz w:val="16"/>
          <w:szCs w:val="16"/>
        </w:rPr>
        <w:t>RMIC8BX00R@pec.istruzione.it</w:t>
      </w:r>
    </w:p>
    <w:p w:rsidR="00B80C75" w:rsidRPr="006607B4" w:rsidRDefault="00B80C75" w:rsidP="00B80C75">
      <w:pPr>
        <w:jc w:val="center"/>
        <w:outlineLvl w:val="0"/>
        <w:rPr>
          <w:rStyle w:val="Collegamentoipertestuale"/>
          <w:spacing w:val="10"/>
          <w:sz w:val="16"/>
          <w:szCs w:val="16"/>
          <w:lang w:val="en-US"/>
        </w:rPr>
      </w:pPr>
      <w:r w:rsidRPr="006607B4">
        <w:rPr>
          <w:sz w:val="16"/>
          <w:szCs w:val="16"/>
          <w:lang w:val="en-US"/>
        </w:rPr>
        <w:t xml:space="preserve">Sito web: </w:t>
      </w:r>
      <w:hyperlink r:id="rId10" w:history="1">
        <w:r w:rsidRPr="006607B4">
          <w:rPr>
            <w:rStyle w:val="Collegamentoipertestuale"/>
            <w:spacing w:val="10"/>
            <w:sz w:val="16"/>
            <w:szCs w:val="16"/>
            <w:lang w:val="en-US"/>
          </w:rPr>
          <w:t>www.viabeschi.gov.it</w:t>
        </w:r>
      </w:hyperlink>
    </w:p>
    <w:p w:rsidR="00A35770" w:rsidRDefault="00A35770" w:rsidP="00A35770">
      <w:pPr>
        <w:rPr>
          <w:sz w:val="28"/>
          <w:szCs w:val="28"/>
        </w:rPr>
      </w:pPr>
    </w:p>
    <w:p w:rsidR="008D4C45" w:rsidRDefault="00A35770" w:rsidP="00A357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Prot</w:t>
      </w:r>
      <w:proofErr w:type="spellEnd"/>
      <w:r w:rsidR="00E55384">
        <w:rPr>
          <w:sz w:val="28"/>
          <w:szCs w:val="28"/>
        </w:rPr>
        <w:t xml:space="preserve"> 5492/B15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Roma, </w:t>
      </w:r>
      <w:r w:rsidR="0017203C">
        <w:rPr>
          <w:sz w:val="28"/>
          <w:szCs w:val="28"/>
        </w:rPr>
        <w:t>18.10.2016</w:t>
      </w:r>
    </w:p>
    <w:p w:rsidR="008D4C45" w:rsidRDefault="0092144C" w:rsidP="00A35770">
      <w:pPr>
        <w:rPr>
          <w:sz w:val="28"/>
          <w:szCs w:val="28"/>
        </w:rPr>
      </w:pPr>
      <w:r>
        <w:rPr>
          <w:sz w:val="28"/>
          <w:szCs w:val="28"/>
        </w:rPr>
        <w:t>Circolare</w:t>
      </w:r>
      <w:r w:rsidR="00E55384">
        <w:rPr>
          <w:sz w:val="28"/>
          <w:szCs w:val="28"/>
        </w:rPr>
        <w:t xml:space="preserve"> 54</w:t>
      </w:r>
    </w:p>
    <w:p w:rsidR="00A35770" w:rsidRDefault="00A35770" w:rsidP="00A35770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>All’Albo</w:t>
      </w:r>
    </w:p>
    <w:p w:rsidR="00A35770" w:rsidRPr="00D71133" w:rsidRDefault="00A35770" w:rsidP="00A35770">
      <w:pPr>
        <w:ind w:left="5664" w:firstLine="708"/>
        <w:rPr>
          <w:sz w:val="28"/>
          <w:szCs w:val="28"/>
        </w:rPr>
      </w:pPr>
      <w:r w:rsidRPr="00D71133">
        <w:rPr>
          <w:sz w:val="28"/>
          <w:szCs w:val="28"/>
        </w:rPr>
        <w:t>A</w:t>
      </w:r>
      <w:r>
        <w:rPr>
          <w:sz w:val="28"/>
          <w:szCs w:val="28"/>
        </w:rPr>
        <w:t>l personale</w:t>
      </w:r>
      <w:r w:rsidRPr="00D71133">
        <w:rPr>
          <w:sz w:val="28"/>
          <w:szCs w:val="28"/>
        </w:rPr>
        <w:t xml:space="preserve"> docent</w:t>
      </w:r>
      <w:r>
        <w:rPr>
          <w:sz w:val="28"/>
          <w:szCs w:val="28"/>
        </w:rPr>
        <w:t>e</w:t>
      </w:r>
    </w:p>
    <w:p w:rsidR="00A35770" w:rsidRDefault="00A35770" w:rsidP="00A35770">
      <w:pPr>
        <w:jc w:val="center"/>
        <w:rPr>
          <w:sz w:val="28"/>
          <w:szCs w:val="28"/>
        </w:rPr>
      </w:pPr>
    </w:p>
    <w:p w:rsidR="0092144C" w:rsidRPr="00D71133" w:rsidRDefault="0092144C" w:rsidP="00A35770">
      <w:pPr>
        <w:jc w:val="center"/>
        <w:rPr>
          <w:sz w:val="28"/>
          <w:szCs w:val="28"/>
        </w:rPr>
      </w:pPr>
    </w:p>
    <w:p w:rsidR="00A35770" w:rsidRPr="00D71133" w:rsidRDefault="00A35770" w:rsidP="00A35770">
      <w:pPr>
        <w:jc w:val="both"/>
        <w:rPr>
          <w:sz w:val="28"/>
          <w:szCs w:val="28"/>
        </w:rPr>
      </w:pPr>
      <w:r w:rsidRPr="00D71133">
        <w:rPr>
          <w:sz w:val="28"/>
          <w:szCs w:val="28"/>
        </w:rPr>
        <w:t xml:space="preserve">Oggetto: </w:t>
      </w:r>
      <w:r>
        <w:rPr>
          <w:sz w:val="28"/>
          <w:szCs w:val="28"/>
        </w:rPr>
        <w:t>F</w:t>
      </w:r>
      <w:r w:rsidRPr="00D71133">
        <w:rPr>
          <w:sz w:val="28"/>
          <w:szCs w:val="28"/>
        </w:rPr>
        <w:t>UNZIONI STRUMENTALI ALL’OFFERTA FORMATIVA</w:t>
      </w:r>
      <w:r>
        <w:rPr>
          <w:sz w:val="28"/>
          <w:szCs w:val="28"/>
        </w:rPr>
        <w:t xml:space="preserve"> A.S. 201</w:t>
      </w:r>
      <w:r w:rsidR="00B80C75">
        <w:rPr>
          <w:sz w:val="28"/>
          <w:szCs w:val="28"/>
        </w:rPr>
        <w:t>6</w:t>
      </w:r>
      <w:r>
        <w:rPr>
          <w:sz w:val="28"/>
          <w:szCs w:val="28"/>
        </w:rPr>
        <w:t xml:space="preserve"> - 201</w:t>
      </w:r>
      <w:r w:rsidR="00B80C75">
        <w:rPr>
          <w:sz w:val="28"/>
          <w:szCs w:val="28"/>
        </w:rPr>
        <w:t>7</w:t>
      </w:r>
      <w:r w:rsidRPr="00D71133">
        <w:rPr>
          <w:sz w:val="28"/>
          <w:szCs w:val="28"/>
        </w:rPr>
        <w:t xml:space="preserve"> – AVVIO PROCEDURA</w:t>
      </w:r>
    </w:p>
    <w:p w:rsidR="00A35770" w:rsidRDefault="00A35770" w:rsidP="00A35770">
      <w:pPr>
        <w:ind w:firstLine="708"/>
        <w:jc w:val="both"/>
        <w:rPr>
          <w:sz w:val="28"/>
          <w:szCs w:val="28"/>
        </w:rPr>
      </w:pPr>
    </w:p>
    <w:p w:rsidR="00773399" w:rsidRPr="00D71133" w:rsidRDefault="00773399" w:rsidP="00A35770">
      <w:pPr>
        <w:ind w:firstLine="708"/>
        <w:jc w:val="both"/>
        <w:rPr>
          <w:sz w:val="28"/>
          <w:szCs w:val="28"/>
        </w:rPr>
      </w:pPr>
    </w:p>
    <w:p w:rsidR="00A35770" w:rsidRPr="00D71133" w:rsidRDefault="00A35770" w:rsidP="00A35770">
      <w:pPr>
        <w:ind w:firstLine="708"/>
        <w:jc w:val="both"/>
        <w:rPr>
          <w:sz w:val="28"/>
          <w:szCs w:val="28"/>
        </w:rPr>
      </w:pPr>
      <w:r w:rsidRPr="00D71133">
        <w:rPr>
          <w:sz w:val="28"/>
          <w:szCs w:val="28"/>
        </w:rPr>
        <w:t>Tenuto conto del CCNL 2006 - 2009  e di quanto deliberato dal Collegio dei Docenti</w:t>
      </w:r>
      <w:r>
        <w:rPr>
          <w:sz w:val="28"/>
          <w:szCs w:val="28"/>
        </w:rPr>
        <w:t xml:space="preserve"> nella seduta del </w:t>
      </w:r>
      <w:r w:rsidR="0056512F">
        <w:rPr>
          <w:sz w:val="28"/>
          <w:szCs w:val="28"/>
        </w:rPr>
        <w:t>1</w:t>
      </w:r>
      <w:r w:rsidR="00B80C75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80C75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B80C7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Pr="00403089">
        <w:rPr>
          <w:b/>
          <w:sz w:val="28"/>
          <w:szCs w:val="28"/>
          <w:u w:val="single"/>
        </w:rPr>
        <w:t>i</w:t>
      </w:r>
      <w:r w:rsidRPr="00D71133">
        <w:rPr>
          <w:b/>
          <w:sz w:val="28"/>
          <w:szCs w:val="28"/>
          <w:u w:val="single"/>
        </w:rPr>
        <w:t xml:space="preserve"> docenti interessati consegneranno la domanda per l’incarico in oggetto, entro </w:t>
      </w:r>
      <w:r>
        <w:rPr>
          <w:b/>
          <w:sz w:val="28"/>
          <w:szCs w:val="28"/>
          <w:u w:val="single"/>
        </w:rPr>
        <w:t>le ore 13.00 del 2</w:t>
      </w:r>
      <w:r w:rsidR="00B80C75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  <w:u w:val="single"/>
        </w:rPr>
        <w:t>.</w:t>
      </w:r>
      <w:r w:rsidR="00B80C75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.201</w:t>
      </w:r>
      <w:r w:rsidR="00B80C75">
        <w:rPr>
          <w:b/>
          <w:sz w:val="28"/>
          <w:szCs w:val="28"/>
          <w:u w:val="single"/>
        </w:rPr>
        <w:t>6</w:t>
      </w:r>
      <w:r w:rsidRPr="004030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presso l’Ufficio Relazioni con il Pubblico in Via T. Signorini 78.</w:t>
      </w:r>
    </w:p>
    <w:p w:rsidR="00A35770" w:rsidRPr="00D71133" w:rsidRDefault="00A35770" w:rsidP="00A35770">
      <w:pPr>
        <w:rPr>
          <w:sz w:val="28"/>
          <w:szCs w:val="28"/>
        </w:rPr>
      </w:pPr>
      <w:r w:rsidRPr="00D71133">
        <w:rPr>
          <w:sz w:val="28"/>
          <w:szCs w:val="28"/>
        </w:rPr>
        <w:tab/>
      </w:r>
    </w:p>
    <w:p w:rsidR="0056512F" w:rsidRDefault="00A35770" w:rsidP="00A35770">
      <w:pPr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Alle ore 17.00 del </w:t>
      </w:r>
      <w:r w:rsidR="0056512F">
        <w:rPr>
          <w:sz w:val="28"/>
          <w:szCs w:val="28"/>
        </w:rPr>
        <w:t>2</w:t>
      </w:r>
      <w:r w:rsidR="00B80C75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80C75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B80C75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7733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presso i locali di Via T. Signorini 78,  si riunirà la commissione designata </w:t>
      </w:r>
      <w:r w:rsidR="0056512F">
        <w:rPr>
          <w:sz w:val="28"/>
          <w:szCs w:val="28"/>
        </w:rPr>
        <w:t xml:space="preserve">dal collegio </w:t>
      </w:r>
      <w:r>
        <w:rPr>
          <w:sz w:val="28"/>
          <w:szCs w:val="28"/>
        </w:rPr>
        <w:t xml:space="preserve">per l’esame e la comparazione delle domande </w:t>
      </w:r>
      <w:r w:rsidRPr="0017203C">
        <w:rPr>
          <w:sz w:val="28"/>
          <w:szCs w:val="28"/>
        </w:rPr>
        <w:t>pervenute</w:t>
      </w:r>
      <w:r w:rsidR="0056512F" w:rsidRPr="0017203C">
        <w:rPr>
          <w:sz w:val="28"/>
          <w:szCs w:val="28"/>
        </w:rPr>
        <w:t xml:space="preserve">, costituita dai docenti: Amore, </w:t>
      </w:r>
      <w:r w:rsidR="0017203C" w:rsidRPr="0017203C">
        <w:rPr>
          <w:sz w:val="28"/>
          <w:szCs w:val="28"/>
        </w:rPr>
        <w:t>Mannetti</w:t>
      </w:r>
      <w:r w:rsidR="0056512F" w:rsidRPr="0017203C">
        <w:rPr>
          <w:sz w:val="28"/>
          <w:szCs w:val="28"/>
        </w:rPr>
        <w:t>, Cinti, Serromani, Merlin.</w:t>
      </w:r>
    </w:p>
    <w:p w:rsidR="00773399" w:rsidRDefault="00773399" w:rsidP="00A35770">
      <w:pPr>
        <w:ind w:firstLine="704"/>
        <w:jc w:val="both"/>
        <w:rPr>
          <w:sz w:val="28"/>
          <w:szCs w:val="28"/>
        </w:rPr>
      </w:pPr>
    </w:p>
    <w:p w:rsidR="00A35770" w:rsidRDefault="00A35770" w:rsidP="00A35770">
      <w:pPr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L’elezione delle funzioni strumentali avverrà in occasione del Collegio docenti congiunto del </w:t>
      </w:r>
      <w:r w:rsidR="00B80C75">
        <w:rPr>
          <w:sz w:val="28"/>
          <w:szCs w:val="28"/>
        </w:rPr>
        <w:t>27</w:t>
      </w:r>
      <w:r>
        <w:rPr>
          <w:sz w:val="28"/>
          <w:szCs w:val="28"/>
        </w:rPr>
        <w:t>.1</w:t>
      </w:r>
      <w:r w:rsidR="0056512F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B80C7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35770" w:rsidRDefault="00A35770" w:rsidP="00A35770">
      <w:pPr>
        <w:ind w:firstLine="704"/>
        <w:jc w:val="both"/>
        <w:rPr>
          <w:sz w:val="28"/>
          <w:szCs w:val="28"/>
        </w:rPr>
      </w:pPr>
    </w:p>
    <w:p w:rsidR="00773399" w:rsidRDefault="00773399" w:rsidP="00A35770">
      <w:pPr>
        <w:ind w:firstLine="7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quanto riguarda il compenso spettante alle figure in oggetto, si </w:t>
      </w:r>
      <w:r w:rsidR="00B80C75">
        <w:rPr>
          <w:sz w:val="28"/>
          <w:szCs w:val="28"/>
        </w:rPr>
        <w:t>rimanda alla contrattazione integrativa di istituto</w:t>
      </w:r>
      <w:r>
        <w:rPr>
          <w:sz w:val="28"/>
          <w:szCs w:val="28"/>
        </w:rPr>
        <w:t>.</w:t>
      </w:r>
    </w:p>
    <w:p w:rsidR="00773399" w:rsidRDefault="00773399" w:rsidP="00A35770">
      <w:pPr>
        <w:ind w:firstLine="704"/>
        <w:jc w:val="both"/>
        <w:rPr>
          <w:sz w:val="28"/>
          <w:szCs w:val="28"/>
        </w:rPr>
      </w:pPr>
    </w:p>
    <w:p w:rsidR="00A35770" w:rsidRPr="00D71133" w:rsidRDefault="00A35770" w:rsidP="00A35770">
      <w:pPr>
        <w:ind w:firstLine="704"/>
        <w:jc w:val="both"/>
        <w:rPr>
          <w:sz w:val="28"/>
          <w:szCs w:val="28"/>
        </w:rPr>
      </w:pPr>
      <w:r w:rsidRPr="00D71133">
        <w:rPr>
          <w:sz w:val="28"/>
          <w:szCs w:val="28"/>
        </w:rPr>
        <w:t>Si allegano</w:t>
      </w:r>
      <w:r w:rsidR="00773399">
        <w:rPr>
          <w:sz w:val="28"/>
          <w:szCs w:val="28"/>
        </w:rPr>
        <w:t xml:space="preserve">, altresì, </w:t>
      </w:r>
      <w:r w:rsidRPr="00D71133">
        <w:rPr>
          <w:sz w:val="28"/>
          <w:szCs w:val="28"/>
        </w:rPr>
        <w:t xml:space="preserve">alla presente il modulo  - domanda e la scheda di identificazione delle </w:t>
      </w:r>
      <w:r>
        <w:rPr>
          <w:sz w:val="28"/>
          <w:szCs w:val="28"/>
        </w:rPr>
        <w:t>figure in oggetto</w:t>
      </w:r>
      <w:r w:rsidRPr="00D71133">
        <w:rPr>
          <w:sz w:val="28"/>
          <w:szCs w:val="28"/>
        </w:rPr>
        <w:t>.</w:t>
      </w:r>
      <w:r w:rsidR="0017203C">
        <w:rPr>
          <w:sz w:val="28"/>
          <w:szCs w:val="28"/>
        </w:rPr>
        <w:t xml:space="preserve"> A differenza di quanto indicato in collegio è stata eliminata dal modulo domanda la dichiarazione di non effettuare il servizio part time </w:t>
      </w:r>
      <w:r w:rsidR="00A6692A">
        <w:rPr>
          <w:sz w:val="28"/>
          <w:szCs w:val="28"/>
        </w:rPr>
        <w:t>o</w:t>
      </w:r>
      <w:r w:rsidR="0017203C">
        <w:rPr>
          <w:sz w:val="28"/>
          <w:szCs w:val="28"/>
        </w:rPr>
        <w:t xml:space="preserve"> la libera professione in quanto </w:t>
      </w:r>
      <w:r w:rsidR="00A6692A">
        <w:rPr>
          <w:sz w:val="28"/>
          <w:szCs w:val="28"/>
        </w:rPr>
        <w:t xml:space="preserve">trattasi di un </w:t>
      </w:r>
      <w:r w:rsidR="0017203C">
        <w:rPr>
          <w:sz w:val="28"/>
          <w:szCs w:val="28"/>
        </w:rPr>
        <w:t>vincolo superato dall’art. 33 del CCNL 2007.</w:t>
      </w:r>
    </w:p>
    <w:p w:rsidR="00A35770" w:rsidRPr="00D71133" w:rsidRDefault="00A35770" w:rsidP="00A35770">
      <w:pPr>
        <w:rPr>
          <w:sz w:val="28"/>
          <w:szCs w:val="28"/>
        </w:rPr>
      </w:pPr>
    </w:p>
    <w:p w:rsidR="00A35770" w:rsidRPr="00D71133" w:rsidRDefault="00A35770" w:rsidP="00A35770">
      <w:pPr>
        <w:ind w:firstLine="708"/>
        <w:jc w:val="both"/>
        <w:rPr>
          <w:sz w:val="28"/>
          <w:szCs w:val="28"/>
        </w:rPr>
      </w:pPr>
      <w:r w:rsidRPr="00D71133">
        <w:rPr>
          <w:sz w:val="28"/>
          <w:szCs w:val="28"/>
        </w:rPr>
        <w:tab/>
      </w:r>
      <w:r w:rsidRPr="00D71133">
        <w:rPr>
          <w:sz w:val="28"/>
          <w:szCs w:val="28"/>
        </w:rPr>
        <w:tab/>
      </w:r>
      <w:r w:rsidRPr="00D71133">
        <w:rPr>
          <w:sz w:val="28"/>
          <w:szCs w:val="28"/>
        </w:rPr>
        <w:tab/>
      </w:r>
      <w:r w:rsidRPr="00D71133">
        <w:rPr>
          <w:sz w:val="28"/>
          <w:szCs w:val="28"/>
        </w:rPr>
        <w:tab/>
      </w:r>
      <w:r w:rsidRPr="00D71133">
        <w:rPr>
          <w:sz w:val="28"/>
          <w:szCs w:val="28"/>
        </w:rPr>
        <w:tab/>
        <w:t xml:space="preserve">    Il Dirigente Scolastico</w:t>
      </w:r>
    </w:p>
    <w:p w:rsidR="00A35770" w:rsidRDefault="00A35770" w:rsidP="00A35770">
      <w:pPr>
        <w:ind w:firstLine="708"/>
        <w:jc w:val="both"/>
        <w:rPr>
          <w:sz w:val="28"/>
          <w:szCs w:val="28"/>
        </w:rPr>
      </w:pPr>
      <w:r w:rsidRPr="00D71133">
        <w:rPr>
          <w:sz w:val="28"/>
          <w:szCs w:val="28"/>
        </w:rPr>
        <w:tab/>
      </w:r>
      <w:r w:rsidRPr="00D71133">
        <w:rPr>
          <w:sz w:val="28"/>
          <w:szCs w:val="28"/>
        </w:rPr>
        <w:tab/>
      </w:r>
      <w:r w:rsidRPr="00D71133">
        <w:rPr>
          <w:sz w:val="28"/>
          <w:szCs w:val="28"/>
        </w:rPr>
        <w:tab/>
      </w:r>
      <w:r w:rsidRPr="00D71133">
        <w:rPr>
          <w:sz w:val="28"/>
          <w:szCs w:val="28"/>
        </w:rPr>
        <w:tab/>
      </w:r>
      <w:r w:rsidRPr="00D71133">
        <w:rPr>
          <w:sz w:val="28"/>
          <w:szCs w:val="28"/>
        </w:rPr>
        <w:tab/>
        <w:t>Eleonora Occipite Di Prisco</w:t>
      </w:r>
    </w:p>
    <w:p w:rsidR="0017203C" w:rsidRDefault="00A35770" w:rsidP="0017203C">
      <w:pPr>
        <w:pStyle w:val="Titolo4"/>
        <w:ind w:left="360"/>
        <w:jc w:val="right"/>
      </w:pPr>
      <w:r>
        <w:rPr>
          <w:sz w:val="28"/>
          <w:szCs w:val="28"/>
        </w:rPr>
        <w:br w:type="page"/>
      </w:r>
      <w:r w:rsidRPr="00773399">
        <w:rPr>
          <w:b w:val="0"/>
          <w:i w:val="0"/>
          <w:sz w:val="28"/>
          <w:szCs w:val="28"/>
        </w:rPr>
        <w:lastRenderedPageBreak/>
        <w:t xml:space="preserve"> </w:t>
      </w:r>
    </w:p>
    <w:p w:rsidR="0017203C" w:rsidRDefault="0017203C" w:rsidP="0017203C">
      <w:pPr>
        <w:pStyle w:val="Titolo4"/>
        <w:ind w:left="360"/>
      </w:pPr>
    </w:p>
    <w:p w:rsidR="0017203C" w:rsidRPr="0017203C" w:rsidRDefault="0017203C" w:rsidP="0017203C">
      <w:pPr>
        <w:pStyle w:val="Titolo4"/>
        <w:ind w:left="360"/>
        <w:rPr>
          <w:i w:val="0"/>
          <w:sz w:val="28"/>
          <w:szCs w:val="28"/>
          <w:u w:val="single"/>
        </w:rPr>
      </w:pPr>
      <w:r w:rsidRPr="0017203C">
        <w:rPr>
          <w:i w:val="0"/>
          <w:sz w:val="28"/>
          <w:szCs w:val="28"/>
          <w:u w:val="single"/>
        </w:rPr>
        <w:t>FUNZIONI STRUMENTALI A.S. 2016 – 2017</w:t>
      </w:r>
    </w:p>
    <w:p w:rsidR="0017203C" w:rsidRP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pStyle w:val="Titolo4"/>
        <w:numPr>
          <w:ilvl w:val="0"/>
          <w:numId w:val="26"/>
        </w:numPr>
        <w:tabs>
          <w:tab w:val="clear" w:pos="284"/>
        </w:tabs>
        <w:ind w:right="0"/>
        <w:rPr>
          <w:b w:val="0"/>
          <w:i w:val="0"/>
          <w:sz w:val="28"/>
          <w:szCs w:val="28"/>
        </w:rPr>
      </w:pPr>
      <w:r w:rsidRPr="0017203C">
        <w:rPr>
          <w:i w:val="0"/>
          <w:sz w:val="28"/>
          <w:szCs w:val="28"/>
        </w:rPr>
        <w:t>“GESTIONE DEL POF</w:t>
      </w:r>
      <w:r w:rsidRPr="0017203C">
        <w:rPr>
          <w:b w:val="0"/>
          <w:i w:val="0"/>
          <w:sz w:val="28"/>
          <w:szCs w:val="28"/>
        </w:rPr>
        <w:t>”</w:t>
      </w:r>
    </w:p>
    <w:p w:rsidR="0017203C" w:rsidRPr="0017203C" w:rsidRDefault="0017203C" w:rsidP="0017203C">
      <w:pPr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b/>
          <w:sz w:val="28"/>
          <w:szCs w:val="28"/>
        </w:rPr>
        <w:t xml:space="preserve">“SOSTEGNO AI DOCENTI” </w:t>
      </w:r>
    </w:p>
    <w:p w:rsidR="0017203C" w:rsidRPr="0017203C" w:rsidRDefault="0017203C" w:rsidP="0017203C">
      <w:pPr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b/>
          <w:sz w:val="28"/>
          <w:szCs w:val="28"/>
        </w:rPr>
        <w:t>“EDUCAZIONE INTERCULTURALE E S</w:t>
      </w:r>
      <w:r w:rsidRPr="0017203C">
        <w:rPr>
          <w:b/>
          <w:bCs/>
          <w:sz w:val="28"/>
          <w:szCs w:val="28"/>
        </w:rPr>
        <w:t>CAMBI</w:t>
      </w:r>
      <w:r w:rsidRPr="0017203C">
        <w:rPr>
          <w:b/>
          <w:sz w:val="28"/>
          <w:szCs w:val="28"/>
        </w:rPr>
        <w:t xml:space="preserve"> CULTURALI”</w:t>
      </w:r>
    </w:p>
    <w:p w:rsidR="0017203C" w:rsidRPr="0017203C" w:rsidRDefault="0017203C" w:rsidP="0017203C">
      <w:pPr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b/>
          <w:sz w:val="28"/>
          <w:szCs w:val="28"/>
        </w:rPr>
        <w:t>“LINGUAGGI E COMUNICAZIONE”</w:t>
      </w:r>
    </w:p>
    <w:p w:rsidR="0017203C" w:rsidRPr="0017203C" w:rsidRDefault="0017203C" w:rsidP="0017203C">
      <w:pPr>
        <w:numPr>
          <w:ilvl w:val="0"/>
          <w:numId w:val="26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8"/>
          <w:szCs w:val="28"/>
        </w:rPr>
      </w:pPr>
      <w:r w:rsidRPr="0017203C">
        <w:rPr>
          <w:b/>
          <w:sz w:val="28"/>
          <w:szCs w:val="28"/>
        </w:rPr>
        <w:t>“PROGETTI CON ENTI ESTERNI”</w:t>
      </w:r>
      <w:r w:rsidRPr="0017203C">
        <w:rPr>
          <w:sz w:val="28"/>
          <w:szCs w:val="28"/>
        </w:rPr>
        <w:t xml:space="preserve"> </w:t>
      </w:r>
    </w:p>
    <w:p w:rsidR="0017203C" w:rsidRPr="0017203C" w:rsidRDefault="0017203C" w:rsidP="0017203C">
      <w:pPr>
        <w:tabs>
          <w:tab w:val="left" w:pos="426"/>
        </w:tabs>
        <w:spacing w:before="120"/>
        <w:ind w:left="360"/>
        <w:jc w:val="both"/>
        <w:rPr>
          <w:b/>
          <w:sz w:val="28"/>
          <w:szCs w:val="28"/>
        </w:rPr>
      </w:pPr>
    </w:p>
    <w:p w:rsidR="0017203C" w:rsidRDefault="0017203C" w:rsidP="0017203C">
      <w:pPr>
        <w:tabs>
          <w:tab w:val="left" w:pos="426"/>
        </w:tabs>
        <w:spacing w:before="120"/>
        <w:jc w:val="both"/>
        <w:rPr>
          <w:sz w:val="28"/>
          <w:szCs w:val="28"/>
        </w:rPr>
      </w:pPr>
      <w:r w:rsidRPr="0017203C">
        <w:rPr>
          <w:b/>
          <w:sz w:val="28"/>
          <w:szCs w:val="28"/>
          <w:u w:val="single"/>
        </w:rPr>
        <w:t>Durata dell’incarico:</w:t>
      </w:r>
      <w:r w:rsidRPr="0017203C">
        <w:rPr>
          <w:b/>
          <w:sz w:val="28"/>
          <w:szCs w:val="28"/>
        </w:rPr>
        <w:t xml:space="preserve"> </w:t>
      </w:r>
      <w:r w:rsidRPr="0017203C">
        <w:rPr>
          <w:sz w:val="28"/>
          <w:szCs w:val="28"/>
        </w:rPr>
        <w:t>annuale</w:t>
      </w:r>
    </w:p>
    <w:p w:rsidR="0017203C" w:rsidRPr="0017203C" w:rsidRDefault="0017203C" w:rsidP="0017203C">
      <w:pPr>
        <w:tabs>
          <w:tab w:val="left" w:pos="426"/>
        </w:tabs>
        <w:spacing w:before="120"/>
        <w:jc w:val="both"/>
        <w:rPr>
          <w:sz w:val="28"/>
          <w:szCs w:val="28"/>
        </w:rPr>
      </w:pPr>
    </w:p>
    <w:p w:rsidR="0017203C" w:rsidRPr="0017203C" w:rsidRDefault="0017203C" w:rsidP="0017203C">
      <w:pPr>
        <w:spacing w:before="120"/>
        <w:jc w:val="both"/>
        <w:rPr>
          <w:b/>
          <w:sz w:val="28"/>
          <w:szCs w:val="28"/>
          <w:u w:val="single"/>
        </w:rPr>
      </w:pPr>
      <w:r w:rsidRPr="0017203C">
        <w:rPr>
          <w:b/>
          <w:sz w:val="28"/>
          <w:szCs w:val="28"/>
          <w:u w:val="single"/>
        </w:rPr>
        <w:t>Competenza e requisiti necessari allo svolgimento dell’incarico:</w:t>
      </w:r>
    </w:p>
    <w:p w:rsidR="0017203C" w:rsidRPr="0017203C" w:rsidRDefault="0017203C" w:rsidP="0017203C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sz w:val="28"/>
          <w:szCs w:val="28"/>
        </w:rPr>
        <w:t>possedere titoli e requisiti coerenti con l’incarico che si intende assumere</w:t>
      </w:r>
    </w:p>
    <w:p w:rsidR="0017203C" w:rsidRPr="0017203C" w:rsidRDefault="0017203C" w:rsidP="0017203C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sz w:val="28"/>
          <w:szCs w:val="28"/>
        </w:rPr>
        <w:t>possedere competenze informatiche di base (word, excel..)</w:t>
      </w:r>
    </w:p>
    <w:p w:rsidR="0017203C" w:rsidRPr="0017203C" w:rsidRDefault="0017203C" w:rsidP="0017203C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sz w:val="28"/>
          <w:szCs w:val="28"/>
        </w:rPr>
        <w:t>aver ricoperto incarichi e/o coordinato progetti</w:t>
      </w:r>
    </w:p>
    <w:p w:rsidR="0017203C" w:rsidRPr="0017203C" w:rsidRDefault="0017203C" w:rsidP="0017203C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sz w:val="28"/>
          <w:szCs w:val="28"/>
        </w:rPr>
        <w:t>aver partecipato a corsi di formazione e/o aggiornamento attinenti agli aspetti organizzativo – gestionali, alla funzione strumentale di cui si richiede l’incarico, alle competenze informatiche</w:t>
      </w:r>
    </w:p>
    <w:p w:rsidR="0017203C" w:rsidRPr="0017203C" w:rsidRDefault="0017203C" w:rsidP="0017203C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sz w:val="28"/>
          <w:szCs w:val="28"/>
        </w:rPr>
        <w:t>aver svolto mansioni di direzione, docenza o coordinamento di gruppi di lavoro in corsi di formazione/aggiornamento</w:t>
      </w:r>
    </w:p>
    <w:p w:rsidR="0017203C" w:rsidRPr="0017203C" w:rsidRDefault="0017203C" w:rsidP="0017203C">
      <w:pPr>
        <w:numPr>
          <w:ilvl w:val="0"/>
          <w:numId w:val="20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sz w:val="28"/>
          <w:szCs w:val="28"/>
        </w:rPr>
        <w:t xml:space="preserve">servizio prestato </w:t>
      </w:r>
    </w:p>
    <w:p w:rsidR="0017203C" w:rsidRPr="0017203C" w:rsidRDefault="0017203C" w:rsidP="0017203C">
      <w:pPr>
        <w:spacing w:before="120"/>
        <w:jc w:val="both"/>
        <w:rPr>
          <w:b/>
          <w:sz w:val="28"/>
          <w:szCs w:val="28"/>
          <w:u w:val="single"/>
        </w:rPr>
      </w:pPr>
    </w:p>
    <w:p w:rsidR="0017203C" w:rsidRPr="0017203C" w:rsidRDefault="0017203C" w:rsidP="0017203C">
      <w:pPr>
        <w:spacing w:before="120"/>
        <w:jc w:val="both"/>
        <w:rPr>
          <w:sz w:val="28"/>
          <w:szCs w:val="28"/>
        </w:rPr>
      </w:pPr>
      <w:r w:rsidRPr="0017203C">
        <w:rPr>
          <w:b/>
          <w:sz w:val="28"/>
          <w:szCs w:val="28"/>
          <w:u w:val="single"/>
        </w:rPr>
        <w:t>Valutazione dei risultati conseguiti</w:t>
      </w:r>
      <w:r w:rsidRPr="0017203C">
        <w:rPr>
          <w:b/>
          <w:sz w:val="28"/>
          <w:szCs w:val="28"/>
        </w:rPr>
        <w:t xml:space="preserve">:  </w:t>
      </w:r>
      <w:r w:rsidRPr="0017203C">
        <w:rPr>
          <w:sz w:val="28"/>
          <w:szCs w:val="28"/>
        </w:rPr>
        <w:t>al termine dell’incarico.</w:t>
      </w:r>
    </w:p>
    <w:p w:rsidR="0017203C" w:rsidRPr="0017203C" w:rsidRDefault="0017203C" w:rsidP="0017203C">
      <w:pPr>
        <w:spacing w:before="120"/>
        <w:jc w:val="both"/>
        <w:rPr>
          <w:b/>
          <w:sz w:val="28"/>
          <w:szCs w:val="28"/>
          <w:u w:val="single"/>
        </w:rPr>
      </w:pPr>
      <w:r w:rsidRPr="0017203C">
        <w:rPr>
          <w:b/>
          <w:sz w:val="28"/>
          <w:szCs w:val="28"/>
          <w:u w:val="single"/>
        </w:rPr>
        <w:t>Parametri valutativi:</w:t>
      </w:r>
    </w:p>
    <w:p w:rsidR="0017203C" w:rsidRPr="0017203C" w:rsidRDefault="0017203C" w:rsidP="0017203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sz w:val="28"/>
          <w:szCs w:val="28"/>
        </w:rPr>
      </w:pPr>
      <w:r w:rsidRPr="0017203C">
        <w:rPr>
          <w:sz w:val="28"/>
          <w:szCs w:val="28"/>
        </w:rPr>
        <w:t>documentazione del lavoro svolto</w:t>
      </w:r>
    </w:p>
    <w:p w:rsidR="0017203C" w:rsidRPr="0017203C" w:rsidRDefault="0017203C" w:rsidP="0017203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sz w:val="28"/>
          <w:szCs w:val="28"/>
        </w:rPr>
      </w:pPr>
      <w:r w:rsidRPr="0017203C">
        <w:rPr>
          <w:sz w:val="28"/>
          <w:szCs w:val="28"/>
        </w:rPr>
        <w:t>materiale prodotto nel corso dell’incarico</w:t>
      </w:r>
    </w:p>
    <w:p w:rsidR="0017203C" w:rsidRPr="0017203C" w:rsidRDefault="0017203C" w:rsidP="0017203C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/>
        <w:ind w:left="426" w:hanging="426"/>
        <w:jc w:val="both"/>
        <w:textAlignment w:val="baseline"/>
        <w:rPr>
          <w:sz w:val="28"/>
          <w:szCs w:val="28"/>
        </w:rPr>
      </w:pPr>
      <w:r w:rsidRPr="0017203C">
        <w:rPr>
          <w:sz w:val="28"/>
          <w:szCs w:val="28"/>
        </w:rPr>
        <w:t>opportunità offerte ai docenti/alunni/famiglie</w:t>
      </w:r>
    </w:p>
    <w:p w:rsidR="0017203C" w:rsidRPr="00176A77" w:rsidRDefault="0017203C" w:rsidP="0017203C">
      <w:pPr>
        <w:pStyle w:val="Titolo2"/>
        <w:ind w:left="5664"/>
      </w:pPr>
      <w:r>
        <w:br w:type="page"/>
      </w:r>
      <w:r w:rsidRPr="00176A77">
        <w:lastRenderedPageBreak/>
        <w:tab/>
      </w:r>
      <w:r w:rsidRPr="00176A77">
        <w:tab/>
      </w:r>
    </w:p>
    <w:p w:rsidR="0017203C" w:rsidRDefault="0017203C" w:rsidP="0017203C">
      <w:pPr>
        <w:pStyle w:val="Titolo2"/>
        <w:ind w:left="2694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76A77">
        <w:rPr>
          <w:sz w:val="24"/>
          <w:szCs w:val="24"/>
        </w:rPr>
        <w:t>AL DIRIGENTE SCOLASTICO</w:t>
      </w:r>
    </w:p>
    <w:p w:rsidR="0017203C" w:rsidRDefault="0017203C" w:rsidP="0017203C">
      <w:pPr>
        <w:pStyle w:val="Titolo2"/>
        <w:ind w:left="2694"/>
        <w:jc w:val="right"/>
        <w:rPr>
          <w:sz w:val="24"/>
          <w:szCs w:val="24"/>
        </w:rPr>
      </w:pPr>
      <w:r>
        <w:rPr>
          <w:sz w:val="24"/>
          <w:szCs w:val="24"/>
        </w:rPr>
        <w:t>I.C. M. CALDERINI – G. TUCCIMEI</w:t>
      </w:r>
      <w:r w:rsidRPr="00176A77">
        <w:rPr>
          <w:sz w:val="24"/>
          <w:szCs w:val="24"/>
        </w:rPr>
        <w:t xml:space="preserve"> </w:t>
      </w:r>
    </w:p>
    <w:p w:rsidR="0017203C" w:rsidRDefault="0017203C" w:rsidP="0017203C"/>
    <w:p w:rsidR="0017203C" w:rsidRPr="0017203C" w:rsidRDefault="0017203C" w:rsidP="0017203C"/>
    <w:p w:rsidR="0017203C" w:rsidRPr="00176A77" w:rsidRDefault="0017203C" w:rsidP="0017203C">
      <w:pPr>
        <w:rPr>
          <w:sz w:val="12"/>
          <w:szCs w:val="24"/>
        </w:rPr>
      </w:pPr>
    </w:p>
    <w:p w:rsidR="0017203C" w:rsidRPr="0017203C" w:rsidRDefault="0017203C" w:rsidP="0017203C">
      <w:pPr>
        <w:jc w:val="both"/>
        <w:rPr>
          <w:b/>
          <w:sz w:val="28"/>
          <w:szCs w:val="28"/>
        </w:rPr>
      </w:pPr>
      <w:r w:rsidRPr="0017203C">
        <w:rPr>
          <w:b/>
          <w:sz w:val="28"/>
          <w:szCs w:val="28"/>
        </w:rPr>
        <w:t xml:space="preserve">OGGETTO: RICHIESTA INCARICO FUNZIONE STRUMENTALE </w:t>
      </w:r>
    </w:p>
    <w:p w:rsidR="0017203C" w:rsidRPr="0017203C" w:rsidRDefault="0017203C" w:rsidP="0017203C">
      <w:pPr>
        <w:jc w:val="both"/>
        <w:rPr>
          <w:b/>
          <w:sz w:val="28"/>
          <w:szCs w:val="28"/>
        </w:rPr>
      </w:pPr>
    </w:p>
    <w:p w:rsidR="0017203C" w:rsidRPr="0017203C" w:rsidRDefault="0017203C" w:rsidP="0017203C">
      <w:pPr>
        <w:jc w:val="both"/>
        <w:rPr>
          <w:sz w:val="28"/>
          <w:szCs w:val="28"/>
        </w:rPr>
      </w:pPr>
    </w:p>
    <w:p w:rsidR="0017203C" w:rsidRPr="0017203C" w:rsidRDefault="0017203C" w:rsidP="0017203C">
      <w:pPr>
        <w:jc w:val="both"/>
        <w:rPr>
          <w:sz w:val="28"/>
          <w:szCs w:val="28"/>
        </w:rPr>
      </w:pPr>
      <w:r w:rsidRPr="0017203C">
        <w:rPr>
          <w:sz w:val="28"/>
          <w:szCs w:val="28"/>
        </w:rPr>
        <w:t>…  SOTTOSCRITT.. ___________________________________</w:t>
      </w:r>
      <w:r>
        <w:rPr>
          <w:sz w:val="28"/>
          <w:szCs w:val="28"/>
        </w:rPr>
        <w:t>_______________</w:t>
      </w:r>
    </w:p>
    <w:p w:rsidR="0017203C" w:rsidRPr="0017203C" w:rsidRDefault="0017203C" w:rsidP="0017203C">
      <w:pPr>
        <w:jc w:val="both"/>
        <w:rPr>
          <w:sz w:val="28"/>
          <w:szCs w:val="28"/>
        </w:rPr>
      </w:pPr>
    </w:p>
    <w:p w:rsidR="0017203C" w:rsidRPr="0017203C" w:rsidRDefault="0017203C" w:rsidP="0017203C">
      <w:pPr>
        <w:jc w:val="both"/>
        <w:rPr>
          <w:sz w:val="28"/>
          <w:szCs w:val="28"/>
        </w:rPr>
      </w:pPr>
      <w:r w:rsidRPr="0017203C">
        <w:rPr>
          <w:sz w:val="28"/>
          <w:szCs w:val="28"/>
        </w:rPr>
        <w:t>NAT.. A ___</w:t>
      </w:r>
      <w:r>
        <w:rPr>
          <w:sz w:val="28"/>
          <w:szCs w:val="28"/>
        </w:rPr>
        <w:t>_________________________</w:t>
      </w:r>
      <w:r w:rsidRPr="0017203C">
        <w:rPr>
          <w:sz w:val="28"/>
          <w:szCs w:val="28"/>
        </w:rPr>
        <w:t xml:space="preserve"> IL __</w:t>
      </w:r>
      <w:r>
        <w:rPr>
          <w:sz w:val="28"/>
          <w:szCs w:val="28"/>
        </w:rPr>
        <w:t>___________________________</w:t>
      </w:r>
    </w:p>
    <w:p w:rsidR="0017203C" w:rsidRPr="0017203C" w:rsidRDefault="0017203C" w:rsidP="0017203C">
      <w:pPr>
        <w:jc w:val="both"/>
        <w:rPr>
          <w:sz w:val="28"/>
          <w:szCs w:val="28"/>
        </w:rPr>
      </w:pPr>
    </w:p>
    <w:p w:rsidR="0017203C" w:rsidRPr="0017203C" w:rsidRDefault="0017203C" w:rsidP="0017203C">
      <w:pPr>
        <w:jc w:val="both"/>
        <w:rPr>
          <w:sz w:val="28"/>
          <w:szCs w:val="28"/>
        </w:rPr>
      </w:pPr>
      <w:r w:rsidRPr="0017203C">
        <w:rPr>
          <w:sz w:val="28"/>
          <w:szCs w:val="28"/>
        </w:rPr>
        <w:t>DOCENTE  PRESSO L’ I.C. CALDERINI – TUCCIMEI</w:t>
      </w:r>
    </w:p>
    <w:p w:rsidR="0017203C" w:rsidRPr="0017203C" w:rsidRDefault="0017203C" w:rsidP="0017203C">
      <w:pPr>
        <w:jc w:val="both"/>
        <w:rPr>
          <w:sz w:val="28"/>
          <w:szCs w:val="28"/>
        </w:rPr>
      </w:pPr>
    </w:p>
    <w:p w:rsidR="0017203C" w:rsidRPr="0017203C" w:rsidRDefault="0017203C" w:rsidP="0017203C">
      <w:pPr>
        <w:jc w:val="center"/>
        <w:rPr>
          <w:sz w:val="28"/>
          <w:szCs w:val="28"/>
        </w:rPr>
      </w:pPr>
      <w:r w:rsidRPr="0017203C">
        <w:rPr>
          <w:sz w:val="28"/>
          <w:szCs w:val="28"/>
        </w:rPr>
        <w:t>CHIEDE</w:t>
      </w:r>
    </w:p>
    <w:p w:rsidR="0017203C" w:rsidRPr="0017203C" w:rsidRDefault="0017203C" w:rsidP="0017203C">
      <w:pPr>
        <w:jc w:val="both"/>
        <w:rPr>
          <w:sz w:val="28"/>
          <w:szCs w:val="28"/>
        </w:rPr>
      </w:pPr>
      <w:r w:rsidRPr="0017203C">
        <w:rPr>
          <w:sz w:val="28"/>
          <w:szCs w:val="28"/>
        </w:rPr>
        <w:t xml:space="preserve">DI POTER ASSUMERE L’INCARICO DI FUNZIONE STRUMENTALE PER L’A.S. 2016/17 </w:t>
      </w:r>
    </w:p>
    <w:p w:rsidR="0017203C" w:rsidRPr="0017203C" w:rsidRDefault="0017203C" w:rsidP="0017203C">
      <w:pPr>
        <w:jc w:val="both"/>
        <w:rPr>
          <w:sz w:val="28"/>
          <w:szCs w:val="28"/>
        </w:rPr>
      </w:pPr>
    </w:p>
    <w:p w:rsidR="0017203C" w:rsidRPr="0017203C" w:rsidRDefault="0017203C" w:rsidP="0017203C">
      <w:pPr>
        <w:pStyle w:val="Titolo4"/>
        <w:numPr>
          <w:ilvl w:val="0"/>
          <w:numId w:val="28"/>
        </w:numPr>
        <w:tabs>
          <w:tab w:val="clear" w:pos="284"/>
        </w:tabs>
        <w:ind w:right="0"/>
        <w:rPr>
          <w:i w:val="0"/>
          <w:sz w:val="28"/>
          <w:szCs w:val="28"/>
        </w:rPr>
      </w:pPr>
      <w:r w:rsidRPr="0017203C">
        <w:rPr>
          <w:i w:val="0"/>
          <w:sz w:val="28"/>
          <w:szCs w:val="28"/>
        </w:rPr>
        <w:t>“GESTIONE DEL POF</w:t>
      </w:r>
      <w:r w:rsidRPr="0017203C">
        <w:rPr>
          <w:b w:val="0"/>
          <w:i w:val="0"/>
          <w:sz w:val="28"/>
          <w:szCs w:val="28"/>
        </w:rPr>
        <w:t xml:space="preserve">” </w:t>
      </w:r>
      <w:r w:rsidRPr="0017203C">
        <w:rPr>
          <w:i w:val="0"/>
          <w:sz w:val="28"/>
          <w:szCs w:val="28"/>
        </w:rPr>
        <w:t>(   )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Coordinamento del Piano dell’ Offerta Formativa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Coordinamento della progettazione curricolare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Coordinamento attività di aggiornamento del sito web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Coordinamento attività per la pubblicizzazione del POF d’Istituto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Progettazione, Coordinamento, Verifica e Valutazione di area</w:t>
      </w:r>
    </w:p>
    <w:p w:rsidR="0017203C" w:rsidRP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b/>
          <w:sz w:val="28"/>
          <w:szCs w:val="28"/>
        </w:rPr>
        <w:t>“SOSTEGNO AI DOCENTI” (   )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Coordinamento della programmazione didattica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Coordinamento piattaforma DIDANET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Coordinamento della progettazione disciplinare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Coordinamento di momenti di valutazione interna e/o esterna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Coordinamento formazione 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Progettazione, Coordinamento, Verifica e Valutazione di area.</w:t>
      </w:r>
    </w:p>
    <w:p w:rsidR="0017203C" w:rsidRP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b/>
          <w:sz w:val="28"/>
          <w:szCs w:val="28"/>
        </w:rPr>
        <w:t>“EDUCAZIONE INTERCULTURALE E S</w:t>
      </w:r>
      <w:r w:rsidRPr="0017203C">
        <w:rPr>
          <w:b/>
          <w:bCs/>
          <w:sz w:val="28"/>
          <w:szCs w:val="28"/>
        </w:rPr>
        <w:t>CAMBI</w:t>
      </w:r>
      <w:r w:rsidRPr="0017203C">
        <w:rPr>
          <w:b/>
          <w:sz w:val="28"/>
          <w:szCs w:val="28"/>
        </w:rPr>
        <w:t xml:space="preserve"> CULTURALI” (   )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Coordinamento scambio culturale con Ravenna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Coordinamento scambio culturale con Sansepolcro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Coordinamento scambi culturali internazionali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Coordinamento attività di educazione interculturale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Iniziative e concorsi di area proposti da enti e associazioni esterne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Progettazione, Coordinamento, Verifica e Valutazione di area</w:t>
      </w:r>
    </w:p>
    <w:p w:rsidR="0017203C" w:rsidRDefault="0017203C" w:rsidP="0017203C">
      <w:pPr>
        <w:rPr>
          <w:sz w:val="28"/>
          <w:szCs w:val="28"/>
        </w:rPr>
      </w:pPr>
    </w:p>
    <w:p w:rsidR="0017203C" w:rsidRDefault="0017203C" w:rsidP="0017203C">
      <w:pPr>
        <w:rPr>
          <w:sz w:val="28"/>
          <w:szCs w:val="28"/>
        </w:rPr>
      </w:pPr>
    </w:p>
    <w:p w:rsid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8"/>
          <w:szCs w:val="28"/>
        </w:rPr>
      </w:pPr>
      <w:r w:rsidRPr="0017203C">
        <w:rPr>
          <w:b/>
          <w:sz w:val="28"/>
          <w:szCs w:val="28"/>
        </w:rPr>
        <w:lastRenderedPageBreak/>
        <w:t>“LINGUAGGI E COMUNICAZIONE” (   )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Coordinamento dei laboratori interni all’Istituto, con riferimento alla palestra, teatro, copisteria, manipolazione.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Attività di promozione lettura e scrittura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Iniziative e concorsi di area proposti da enti e associazioni esterne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Progettazione, Coordinamento, Verifica e Valutazione di area.</w:t>
      </w:r>
    </w:p>
    <w:p w:rsidR="0017203C" w:rsidRP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numPr>
          <w:ilvl w:val="0"/>
          <w:numId w:val="28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8"/>
          <w:szCs w:val="28"/>
        </w:rPr>
      </w:pPr>
      <w:r w:rsidRPr="0017203C">
        <w:rPr>
          <w:b/>
          <w:sz w:val="28"/>
          <w:szCs w:val="28"/>
        </w:rPr>
        <w:t xml:space="preserve">“PROGETTI CON ENTI ESTERNI” (   )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Coordinamento progetti di educazione ambientale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Coordinamento progetti di educazione stradale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Coordinamento progetti di educazione alimentare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Coordinamento progetti di educazione alla solidarietà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Coordinamento progetti di educazione alla legalità: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Coordinamento progetti di educazione finanziaria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 xml:space="preserve">Iniziative e concorsi di area proposti da enti e associazioni esterne </w:t>
      </w:r>
    </w:p>
    <w:p w:rsidR="0017203C" w:rsidRPr="0017203C" w:rsidRDefault="0017203C" w:rsidP="0017203C">
      <w:pPr>
        <w:pStyle w:val="Titolo2"/>
        <w:numPr>
          <w:ilvl w:val="3"/>
          <w:numId w:val="29"/>
        </w:numPr>
        <w:tabs>
          <w:tab w:val="clear" w:pos="284"/>
        </w:tabs>
        <w:overflowPunct w:val="0"/>
        <w:autoSpaceDE w:val="0"/>
        <w:autoSpaceDN w:val="0"/>
        <w:adjustRightInd w:val="0"/>
        <w:ind w:left="1134" w:hanging="425"/>
        <w:jc w:val="left"/>
        <w:rPr>
          <w:bCs/>
          <w:szCs w:val="28"/>
        </w:rPr>
      </w:pPr>
      <w:r w:rsidRPr="0017203C">
        <w:rPr>
          <w:bCs/>
          <w:szCs w:val="28"/>
        </w:rPr>
        <w:t>Progettazione, Coordinamento, Verifica e Valutazione di area.</w:t>
      </w:r>
    </w:p>
    <w:p w:rsidR="0017203C" w:rsidRPr="0017203C" w:rsidRDefault="0017203C" w:rsidP="0017203C">
      <w:pPr>
        <w:tabs>
          <w:tab w:val="left" w:pos="426"/>
        </w:tabs>
        <w:spacing w:before="120"/>
        <w:ind w:left="720"/>
        <w:jc w:val="both"/>
        <w:rPr>
          <w:b/>
          <w:sz w:val="28"/>
          <w:szCs w:val="28"/>
        </w:rPr>
      </w:pPr>
    </w:p>
    <w:p w:rsidR="0017203C" w:rsidRDefault="0017203C" w:rsidP="0017203C">
      <w:pPr>
        <w:rPr>
          <w:sz w:val="28"/>
          <w:szCs w:val="28"/>
        </w:rPr>
      </w:pPr>
      <w:r w:rsidRPr="0017203C">
        <w:rPr>
          <w:sz w:val="28"/>
          <w:szCs w:val="28"/>
        </w:rPr>
        <w:t>A TAL FINE DICHIARA:</w:t>
      </w:r>
    </w:p>
    <w:p w:rsidR="0017203C" w:rsidRP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7203C">
        <w:rPr>
          <w:sz w:val="28"/>
          <w:szCs w:val="28"/>
        </w:rPr>
        <w:t>di non avere esoneri dall’insegnamento</w:t>
      </w:r>
    </w:p>
    <w:p w:rsidR="0017203C" w:rsidRPr="0017203C" w:rsidRDefault="0017203C" w:rsidP="0017203C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7203C">
        <w:rPr>
          <w:sz w:val="28"/>
          <w:szCs w:val="28"/>
        </w:rPr>
        <w:t xml:space="preserve">di essere disponibile a frequentare specifiche iniziative di formazione in servizio </w:t>
      </w:r>
    </w:p>
    <w:p w:rsidR="0017203C" w:rsidRPr="0017203C" w:rsidRDefault="0017203C" w:rsidP="0017203C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7203C">
        <w:rPr>
          <w:sz w:val="28"/>
          <w:szCs w:val="28"/>
        </w:rPr>
        <w:t>di essere disponibile a permanere nell’Istituto per tutta la durata dell’incarico</w:t>
      </w:r>
    </w:p>
    <w:p w:rsidR="0017203C" w:rsidRPr="0017203C" w:rsidRDefault="0017203C" w:rsidP="0017203C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7203C">
        <w:rPr>
          <w:sz w:val="28"/>
          <w:szCs w:val="28"/>
        </w:rPr>
        <w:t>di essere a conoscenza</w:t>
      </w:r>
    </w:p>
    <w:p w:rsidR="0017203C" w:rsidRPr="0017203C" w:rsidRDefault="0017203C" w:rsidP="0017203C">
      <w:pPr>
        <w:numPr>
          <w:ilvl w:val="1"/>
          <w:numId w:val="18"/>
        </w:numPr>
        <w:tabs>
          <w:tab w:val="clear" w:pos="1440"/>
          <w:tab w:val="num" w:pos="993"/>
        </w:tabs>
        <w:ind w:hanging="284"/>
        <w:rPr>
          <w:sz w:val="28"/>
          <w:szCs w:val="28"/>
        </w:rPr>
      </w:pPr>
      <w:r w:rsidRPr="0017203C">
        <w:rPr>
          <w:sz w:val="28"/>
          <w:szCs w:val="28"/>
        </w:rPr>
        <w:t>dei risultati da raggiungere</w:t>
      </w:r>
    </w:p>
    <w:p w:rsidR="0017203C" w:rsidRPr="0017203C" w:rsidRDefault="0017203C" w:rsidP="0017203C">
      <w:pPr>
        <w:numPr>
          <w:ilvl w:val="1"/>
          <w:numId w:val="18"/>
        </w:numPr>
        <w:tabs>
          <w:tab w:val="clear" w:pos="1440"/>
          <w:tab w:val="num" w:pos="993"/>
        </w:tabs>
        <w:ind w:hanging="284"/>
        <w:rPr>
          <w:sz w:val="28"/>
          <w:szCs w:val="28"/>
        </w:rPr>
      </w:pPr>
      <w:r w:rsidRPr="0017203C">
        <w:rPr>
          <w:sz w:val="28"/>
          <w:szCs w:val="28"/>
        </w:rPr>
        <w:t>dei parametri e delle scadenze per la valutazione dei risultati</w:t>
      </w:r>
    </w:p>
    <w:p w:rsidR="0017203C" w:rsidRPr="0017203C" w:rsidRDefault="0017203C" w:rsidP="0017203C">
      <w:pPr>
        <w:numPr>
          <w:ilvl w:val="1"/>
          <w:numId w:val="18"/>
        </w:numPr>
        <w:tabs>
          <w:tab w:val="clear" w:pos="1440"/>
          <w:tab w:val="num" w:pos="993"/>
        </w:tabs>
        <w:ind w:hanging="284"/>
        <w:rPr>
          <w:sz w:val="28"/>
          <w:szCs w:val="28"/>
        </w:rPr>
      </w:pPr>
      <w:r w:rsidRPr="0017203C">
        <w:rPr>
          <w:sz w:val="28"/>
          <w:szCs w:val="28"/>
        </w:rPr>
        <w:t>delle competenze e dei requisiti necessari all’incarico</w:t>
      </w:r>
    </w:p>
    <w:p w:rsidR="0017203C" w:rsidRPr="0017203C" w:rsidRDefault="0017203C" w:rsidP="0017203C">
      <w:pPr>
        <w:numPr>
          <w:ilvl w:val="1"/>
          <w:numId w:val="18"/>
        </w:numPr>
        <w:tabs>
          <w:tab w:val="clear" w:pos="1440"/>
          <w:tab w:val="num" w:pos="993"/>
        </w:tabs>
        <w:ind w:hanging="284"/>
        <w:rPr>
          <w:sz w:val="28"/>
          <w:szCs w:val="28"/>
        </w:rPr>
      </w:pPr>
      <w:r w:rsidRPr="0017203C">
        <w:rPr>
          <w:sz w:val="28"/>
          <w:szCs w:val="28"/>
        </w:rPr>
        <w:t>che il compenso sarà stabilito dalla contrattazione integrativa d’istituto</w:t>
      </w:r>
    </w:p>
    <w:p w:rsidR="0017203C" w:rsidRP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7203C">
        <w:rPr>
          <w:sz w:val="28"/>
          <w:szCs w:val="28"/>
        </w:rPr>
        <w:t>di aver conseguito il seguente titolo di studio</w:t>
      </w:r>
    </w:p>
    <w:p w:rsidR="0017203C" w:rsidRPr="0017203C" w:rsidRDefault="0017203C" w:rsidP="0017203C">
      <w:pPr>
        <w:numPr>
          <w:ilvl w:val="1"/>
          <w:numId w:val="18"/>
        </w:numPr>
        <w:rPr>
          <w:sz w:val="28"/>
          <w:szCs w:val="28"/>
        </w:rPr>
      </w:pPr>
      <w:r w:rsidRPr="0017203C">
        <w:rPr>
          <w:sz w:val="28"/>
          <w:szCs w:val="28"/>
        </w:rPr>
        <w:t>diploma di laurea in ______________</w:t>
      </w:r>
      <w:r>
        <w:rPr>
          <w:sz w:val="28"/>
          <w:szCs w:val="28"/>
        </w:rPr>
        <w:t>____________________________</w:t>
      </w:r>
    </w:p>
    <w:p w:rsidR="0017203C" w:rsidRPr="0017203C" w:rsidRDefault="0017203C" w:rsidP="0017203C">
      <w:pPr>
        <w:numPr>
          <w:ilvl w:val="1"/>
          <w:numId w:val="18"/>
        </w:numPr>
        <w:rPr>
          <w:sz w:val="28"/>
          <w:szCs w:val="28"/>
        </w:rPr>
      </w:pPr>
      <w:r w:rsidRPr="0017203C">
        <w:rPr>
          <w:sz w:val="28"/>
          <w:szCs w:val="28"/>
        </w:rPr>
        <w:t>diploma di specializzazione post laurea in</w:t>
      </w:r>
      <w:r>
        <w:rPr>
          <w:sz w:val="28"/>
          <w:szCs w:val="28"/>
        </w:rPr>
        <w:t xml:space="preserve"> ________________________</w:t>
      </w:r>
    </w:p>
    <w:p w:rsidR="0017203C" w:rsidRPr="0017203C" w:rsidRDefault="0017203C" w:rsidP="0017203C">
      <w:pPr>
        <w:numPr>
          <w:ilvl w:val="1"/>
          <w:numId w:val="18"/>
        </w:numPr>
        <w:rPr>
          <w:sz w:val="28"/>
          <w:szCs w:val="28"/>
        </w:rPr>
      </w:pPr>
      <w:r w:rsidRPr="0017203C">
        <w:rPr>
          <w:sz w:val="28"/>
          <w:szCs w:val="28"/>
        </w:rPr>
        <w:t>altro (specificare) ____________</w:t>
      </w:r>
      <w:r>
        <w:rPr>
          <w:sz w:val="28"/>
          <w:szCs w:val="28"/>
        </w:rPr>
        <w:t>_______________________________</w:t>
      </w:r>
    </w:p>
    <w:p w:rsidR="0017203C" w:rsidRPr="0017203C" w:rsidRDefault="0017203C" w:rsidP="0017203C">
      <w:pPr>
        <w:numPr>
          <w:ilvl w:val="1"/>
          <w:numId w:val="18"/>
        </w:numPr>
        <w:rPr>
          <w:sz w:val="28"/>
          <w:szCs w:val="28"/>
        </w:rPr>
      </w:pPr>
      <w:r w:rsidRPr="0017203C">
        <w:rPr>
          <w:sz w:val="28"/>
          <w:szCs w:val="28"/>
        </w:rPr>
        <w:t>di possedere competenze informatiche di base:</w:t>
      </w:r>
    </w:p>
    <w:p w:rsidR="0017203C" w:rsidRPr="0017203C" w:rsidRDefault="0017203C" w:rsidP="0017203C">
      <w:pPr>
        <w:numPr>
          <w:ilvl w:val="2"/>
          <w:numId w:val="18"/>
        </w:numPr>
        <w:rPr>
          <w:sz w:val="28"/>
          <w:szCs w:val="28"/>
        </w:rPr>
      </w:pPr>
      <w:r w:rsidRPr="0017203C">
        <w:rPr>
          <w:sz w:val="28"/>
          <w:szCs w:val="28"/>
        </w:rPr>
        <w:t>(  )  word     (  )  excel      (  )  altro (specif</w:t>
      </w:r>
      <w:r>
        <w:rPr>
          <w:sz w:val="28"/>
          <w:szCs w:val="28"/>
        </w:rPr>
        <w:t>icare) ______________</w:t>
      </w:r>
    </w:p>
    <w:p w:rsidR="0017203C" w:rsidRPr="0017203C" w:rsidRDefault="0017203C" w:rsidP="0017203C">
      <w:pPr>
        <w:ind w:left="2160"/>
        <w:rPr>
          <w:sz w:val="28"/>
          <w:szCs w:val="28"/>
        </w:rPr>
      </w:pPr>
    </w:p>
    <w:p w:rsidR="0017203C" w:rsidRPr="0017203C" w:rsidRDefault="0017203C" w:rsidP="0017203C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7203C">
        <w:rPr>
          <w:sz w:val="28"/>
          <w:szCs w:val="28"/>
        </w:rPr>
        <w:t>di aver ricoperto i seguenti incarichi (indicare gli anni in cui si è svolto l’incarico):</w:t>
      </w:r>
    </w:p>
    <w:p w:rsidR="0017203C" w:rsidRPr="0017203C" w:rsidRDefault="0017203C" w:rsidP="0017203C">
      <w:pPr>
        <w:numPr>
          <w:ilvl w:val="1"/>
          <w:numId w:val="18"/>
        </w:numPr>
        <w:rPr>
          <w:sz w:val="28"/>
          <w:szCs w:val="28"/>
        </w:rPr>
      </w:pPr>
      <w:r w:rsidRPr="0017203C">
        <w:rPr>
          <w:sz w:val="28"/>
          <w:szCs w:val="28"/>
        </w:rPr>
        <w:t>(  )  in qualità di funzione strumentale</w:t>
      </w:r>
      <w:r>
        <w:rPr>
          <w:sz w:val="28"/>
          <w:szCs w:val="28"/>
        </w:rPr>
        <w:t xml:space="preserve"> ___________________________</w:t>
      </w:r>
    </w:p>
    <w:p w:rsidR="0017203C" w:rsidRDefault="0017203C" w:rsidP="0017203C">
      <w:pPr>
        <w:numPr>
          <w:ilvl w:val="1"/>
          <w:numId w:val="18"/>
        </w:numPr>
        <w:rPr>
          <w:sz w:val="28"/>
          <w:szCs w:val="28"/>
        </w:rPr>
      </w:pPr>
      <w:r w:rsidRPr="0017203C">
        <w:rPr>
          <w:sz w:val="28"/>
          <w:szCs w:val="28"/>
        </w:rPr>
        <w:t>(  )  coordinatore di macroarea _____</w:t>
      </w:r>
      <w:r>
        <w:rPr>
          <w:sz w:val="28"/>
          <w:szCs w:val="28"/>
        </w:rPr>
        <w:t>____________________________</w:t>
      </w:r>
    </w:p>
    <w:p w:rsidR="0017203C" w:rsidRPr="0017203C" w:rsidRDefault="0017203C" w:rsidP="0017203C">
      <w:pPr>
        <w:numPr>
          <w:ilvl w:val="1"/>
          <w:numId w:val="18"/>
        </w:numPr>
        <w:rPr>
          <w:sz w:val="28"/>
          <w:szCs w:val="28"/>
        </w:rPr>
      </w:pPr>
      <w:r w:rsidRPr="0017203C">
        <w:rPr>
          <w:sz w:val="28"/>
          <w:szCs w:val="28"/>
        </w:rPr>
        <w:t>(  )  in qualità di coordinatore di proget</w:t>
      </w:r>
      <w:r>
        <w:rPr>
          <w:sz w:val="28"/>
          <w:szCs w:val="28"/>
        </w:rPr>
        <w:t>to _________________________</w:t>
      </w:r>
    </w:p>
    <w:p w:rsidR="0017203C" w:rsidRPr="0017203C" w:rsidRDefault="0017203C" w:rsidP="0017203C">
      <w:pPr>
        <w:numPr>
          <w:ilvl w:val="1"/>
          <w:numId w:val="18"/>
        </w:numPr>
        <w:rPr>
          <w:sz w:val="28"/>
          <w:szCs w:val="28"/>
        </w:rPr>
      </w:pPr>
      <w:r w:rsidRPr="0017203C">
        <w:rPr>
          <w:sz w:val="28"/>
          <w:szCs w:val="28"/>
        </w:rPr>
        <w:t xml:space="preserve"> (  )  altro (vicario, etc..) ___________</w:t>
      </w:r>
      <w:r>
        <w:rPr>
          <w:sz w:val="28"/>
          <w:szCs w:val="28"/>
        </w:rPr>
        <w:t>___________________________</w:t>
      </w:r>
    </w:p>
    <w:p w:rsidR="0017203C" w:rsidRDefault="0017203C" w:rsidP="0017203C">
      <w:pPr>
        <w:ind w:left="1080"/>
        <w:rPr>
          <w:sz w:val="28"/>
          <w:szCs w:val="28"/>
        </w:rPr>
      </w:pPr>
      <w:r w:rsidRPr="0017203C">
        <w:rPr>
          <w:sz w:val="28"/>
          <w:szCs w:val="28"/>
        </w:rPr>
        <w:t xml:space="preserve">           </w:t>
      </w:r>
    </w:p>
    <w:p w:rsidR="0017203C" w:rsidRDefault="0017203C" w:rsidP="0017203C">
      <w:pPr>
        <w:ind w:left="1080"/>
        <w:rPr>
          <w:sz w:val="28"/>
          <w:szCs w:val="28"/>
        </w:rPr>
      </w:pPr>
    </w:p>
    <w:p w:rsidR="0017203C" w:rsidRDefault="0017203C" w:rsidP="0017203C">
      <w:pPr>
        <w:ind w:left="1080"/>
        <w:rPr>
          <w:sz w:val="28"/>
          <w:szCs w:val="28"/>
        </w:rPr>
      </w:pPr>
    </w:p>
    <w:p w:rsidR="0017203C" w:rsidRPr="0017203C" w:rsidRDefault="0017203C" w:rsidP="0017203C">
      <w:pPr>
        <w:ind w:left="1080"/>
        <w:rPr>
          <w:sz w:val="28"/>
          <w:szCs w:val="28"/>
        </w:rPr>
      </w:pPr>
    </w:p>
    <w:p w:rsidR="0017203C" w:rsidRPr="0017203C" w:rsidRDefault="0017203C" w:rsidP="0017203C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7203C">
        <w:rPr>
          <w:sz w:val="28"/>
          <w:szCs w:val="28"/>
        </w:rPr>
        <w:lastRenderedPageBreak/>
        <w:t>di aver partecipato ai seguenti corsi di formazione/aggiornamento attinenti:</w:t>
      </w:r>
    </w:p>
    <w:p w:rsidR="0017203C" w:rsidRPr="0017203C" w:rsidRDefault="0017203C" w:rsidP="0017203C">
      <w:pPr>
        <w:numPr>
          <w:ilvl w:val="1"/>
          <w:numId w:val="19"/>
        </w:numPr>
        <w:rPr>
          <w:sz w:val="28"/>
          <w:szCs w:val="28"/>
        </w:rPr>
      </w:pPr>
      <w:r w:rsidRPr="0017203C">
        <w:rPr>
          <w:sz w:val="28"/>
          <w:szCs w:val="28"/>
        </w:rPr>
        <w:t>aspetti organizzativo – gestionale</w:t>
      </w:r>
    </w:p>
    <w:p w:rsidR="0017203C" w:rsidRPr="0017203C" w:rsidRDefault="0017203C" w:rsidP="0017203C">
      <w:pPr>
        <w:numPr>
          <w:ilvl w:val="1"/>
          <w:numId w:val="19"/>
        </w:numPr>
        <w:rPr>
          <w:sz w:val="28"/>
          <w:szCs w:val="28"/>
        </w:rPr>
      </w:pPr>
      <w:r w:rsidRPr="0017203C">
        <w:rPr>
          <w:sz w:val="28"/>
          <w:szCs w:val="28"/>
        </w:rPr>
        <w:t>alla funzione strumentale di cui si richiede l’incarico</w:t>
      </w:r>
    </w:p>
    <w:p w:rsidR="0017203C" w:rsidRPr="0017203C" w:rsidRDefault="0017203C" w:rsidP="0017203C">
      <w:pPr>
        <w:numPr>
          <w:ilvl w:val="1"/>
          <w:numId w:val="19"/>
        </w:numPr>
        <w:rPr>
          <w:sz w:val="28"/>
          <w:szCs w:val="28"/>
        </w:rPr>
      </w:pPr>
      <w:r w:rsidRPr="0017203C">
        <w:rPr>
          <w:sz w:val="28"/>
          <w:szCs w:val="28"/>
        </w:rPr>
        <w:t>alle competenze informatiche</w:t>
      </w:r>
    </w:p>
    <w:p w:rsidR="0017203C" w:rsidRP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ind w:left="708"/>
        <w:rPr>
          <w:sz w:val="28"/>
          <w:szCs w:val="28"/>
        </w:rPr>
      </w:pPr>
      <w:r w:rsidRPr="0017203C">
        <w:rPr>
          <w:sz w:val="28"/>
          <w:szCs w:val="28"/>
        </w:rPr>
        <w:t>ANNO</w:t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  <w:t xml:space="preserve">               CORSO</w:t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  <w:t>ORE CERTIFICATE</w:t>
      </w:r>
    </w:p>
    <w:p w:rsidR="0017203C" w:rsidRPr="0017203C" w:rsidRDefault="0017203C" w:rsidP="0017203C">
      <w:pPr>
        <w:ind w:left="284"/>
        <w:rPr>
          <w:sz w:val="28"/>
          <w:szCs w:val="28"/>
        </w:rPr>
      </w:pPr>
      <w:r w:rsidRPr="0017203C">
        <w:rPr>
          <w:sz w:val="28"/>
          <w:szCs w:val="28"/>
        </w:rPr>
        <w:t>___________________________________________________________________________________________________________________________________</w:t>
      </w:r>
      <w:r>
        <w:rPr>
          <w:sz w:val="28"/>
          <w:szCs w:val="28"/>
        </w:rPr>
        <w:t>_</w:t>
      </w:r>
    </w:p>
    <w:p w:rsidR="0017203C" w:rsidRPr="0017203C" w:rsidRDefault="0017203C" w:rsidP="0017203C">
      <w:pPr>
        <w:ind w:left="1080"/>
        <w:rPr>
          <w:sz w:val="28"/>
          <w:szCs w:val="28"/>
        </w:rPr>
      </w:pPr>
    </w:p>
    <w:p w:rsidR="0017203C" w:rsidRPr="0017203C" w:rsidRDefault="0017203C" w:rsidP="0017203C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7203C">
        <w:rPr>
          <w:sz w:val="28"/>
          <w:szCs w:val="28"/>
        </w:rPr>
        <w:t>di aver svolto mansioni di direzione di corso, attività di docenza o coordinatore di gruppi nei seguenti corsi di formazione/aggiornamento</w:t>
      </w:r>
    </w:p>
    <w:p w:rsidR="0017203C" w:rsidRPr="0017203C" w:rsidRDefault="0017203C" w:rsidP="0017203C">
      <w:pPr>
        <w:ind w:left="708"/>
        <w:rPr>
          <w:sz w:val="28"/>
          <w:szCs w:val="28"/>
        </w:rPr>
      </w:pPr>
    </w:p>
    <w:p w:rsidR="0017203C" w:rsidRPr="0017203C" w:rsidRDefault="0017203C" w:rsidP="0017203C">
      <w:pPr>
        <w:ind w:left="708"/>
        <w:rPr>
          <w:sz w:val="28"/>
          <w:szCs w:val="28"/>
        </w:rPr>
      </w:pPr>
      <w:r w:rsidRPr="0017203C">
        <w:rPr>
          <w:sz w:val="28"/>
          <w:szCs w:val="28"/>
        </w:rPr>
        <w:t>ANNO</w:t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  <w:t xml:space="preserve">               CORSO</w:t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  <w:t>QUALIFICA</w:t>
      </w:r>
    </w:p>
    <w:p w:rsidR="0017203C" w:rsidRPr="0017203C" w:rsidRDefault="0017203C" w:rsidP="0017203C">
      <w:pPr>
        <w:ind w:left="360"/>
        <w:rPr>
          <w:sz w:val="28"/>
          <w:szCs w:val="28"/>
        </w:rPr>
      </w:pPr>
      <w:r w:rsidRPr="0017203C">
        <w:rPr>
          <w:sz w:val="28"/>
          <w:szCs w:val="28"/>
        </w:rPr>
        <w:t>_______________________________________________________________________________________________________________________________</w:t>
      </w:r>
      <w:r>
        <w:rPr>
          <w:sz w:val="28"/>
          <w:szCs w:val="28"/>
        </w:rPr>
        <w:t>_____</w:t>
      </w:r>
    </w:p>
    <w:p w:rsidR="0017203C" w:rsidRPr="0017203C" w:rsidRDefault="0017203C" w:rsidP="0017203C">
      <w:pPr>
        <w:ind w:left="360"/>
        <w:rPr>
          <w:sz w:val="28"/>
          <w:szCs w:val="28"/>
        </w:rPr>
      </w:pPr>
    </w:p>
    <w:p w:rsidR="0017203C" w:rsidRPr="0017203C" w:rsidRDefault="0017203C" w:rsidP="0017203C">
      <w:pPr>
        <w:numPr>
          <w:ilvl w:val="0"/>
          <w:numId w:val="18"/>
        </w:numPr>
        <w:tabs>
          <w:tab w:val="clear" w:pos="720"/>
          <w:tab w:val="num" w:pos="284"/>
        </w:tabs>
        <w:ind w:left="284" w:hanging="284"/>
        <w:rPr>
          <w:sz w:val="28"/>
          <w:szCs w:val="28"/>
        </w:rPr>
      </w:pPr>
      <w:r w:rsidRPr="0017203C">
        <w:rPr>
          <w:sz w:val="28"/>
          <w:szCs w:val="28"/>
        </w:rPr>
        <w:t>di avere la seguente  anzianità di servizio a tempo indeterminato: n. anni ________</w:t>
      </w:r>
    </w:p>
    <w:p w:rsidR="0017203C" w:rsidRDefault="0017203C" w:rsidP="0017203C">
      <w:pPr>
        <w:rPr>
          <w:sz w:val="28"/>
          <w:szCs w:val="28"/>
        </w:rPr>
      </w:pPr>
      <w:r w:rsidRPr="0017203C">
        <w:rPr>
          <w:sz w:val="28"/>
          <w:szCs w:val="28"/>
        </w:rPr>
        <w:t xml:space="preserve">         </w:t>
      </w:r>
    </w:p>
    <w:p w:rsidR="0017203C" w:rsidRDefault="0017203C" w:rsidP="0017203C">
      <w:pPr>
        <w:rPr>
          <w:sz w:val="28"/>
          <w:szCs w:val="28"/>
        </w:rPr>
      </w:pPr>
    </w:p>
    <w:p w:rsidR="0017203C" w:rsidRDefault="0017203C" w:rsidP="0017203C">
      <w:pPr>
        <w:rPr>
          <w:sz w:val="28"/>
          <w:szCs w:val="28"/>
        </w:rPr>
      </w:pPr>
    </w:p>
    <w:p w:rsidR="0017203C" w:rsidRDefault="0017203C" w:rsidP="0017203C">
      <w:pPr>
        <w:rPr>
          <w:sz w:val="28"/>
          <w:szCs w:val="28"/>
        </w:rPr>
      </w:pPr>
      <w:r w:rsidRPr="0017203C">
        <w:rPr>
          <w:sz w:val="28"/>
          <w:szCs w:val="28"/>
        </w:rPr>
        <w:t>Data, ________________</w:t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</w:r>
      <w:r w:rsidRPr="0017203C">
        <w:rPr>
          <w:sz w:val="28"/>
          <w:szCs w:val="28"/>
        </w:rPr>
        <w:tab/>
      </w:r>
    </w:p>
    <w:p w:rsidR="0017203C" w:rsidRDefault="0017203C" w:rsidP="0017203C">
      <w:pPr>
        <w:rPr>
          <w:sz w:val="28"/>
          <w:szCs w:val="28"/>
        </w:rPr>
      </w:pPr>
    </w:p>
    <w:p w:rsidR="0017203C" w:rsidRDefault="0017203C" w:rsidP="0017203C">
      <w:pPr>
        <w:rPr>
          <w:sz w:val="28"/>
          <w:szCs w:val="28"/>
        </w:rPr>
      </w:pPr>
    </w:p>
    <w:p w:rsidR="0017203C" w:rsidRPr="0017203C" w:rsidRDefault="0017203C" w:rsidP="0017203C">
      <w:pPr>
        <w:rPr>
          <w:b/>
          <w:sz w:val="28"/>
          <w:szCs w:val="28"/>
        </w:rPr>
      </w:pPr>
      <w:r w:rsidRPr="0017203C">
        <w:rPr>
          <w:sz w:val="28"/>
          <w:szCs w:val="28"/>
        </w:rPr>
        <w:t>Firma ___________________________________</w:t>
      </w:r>
    </w:p>
    <w:p w:rsidR="004F2D24" w:rsidRDefault="004F2D24" w:rsidP="0017203C">
      <w:pPr>
        <w:pStyle w:val="Titolo4"/>
        <w:ind w:left="360"/>
        <w:rPr>
          <w:b w:val="0"/>
          <w:sz w:val="24"/>
          <w:szCs w:val="24"/>
        </w:rPr>
      </w:pPr>
    </w:p>
    <w:sectPr w:rsidR="004F2D24" w:rsidSect="0043527D">
      <w:headerReference w:type="default" r:id="rId11"/>
      <w:footerReference w:type="default" r:id="rId12"/>
      <w:pgSz w:w="11906" w:h="16838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B76" w:rsidRDefault="00BA1B76">
      <w:r>
        <w:separator/>
      </w:r>
    </w:p>
  </w:endnote>
  <w:endnote w:type="continuationSeparator" w:id="0">
    <w:p w:rsidR="00BA1B76" w:rsidRDefault="00BA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5E" w:rsidRDefault="002F5C5E" w:rsidP="003B655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55384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2F5C5E" w:rsidRDefault="002F5C5E" w:rsidP="00CA50D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B76" w:rsidRDefault="00BA1B76">
      <w:r>
        <w:separator/>
      </w:r>
    </w:p>
  </w:footnote>
  <w:footnote w:type="continuationSeparator" w:id="0">
    <w:p w:rsidR="00BA1B76" w:rsidRDefault="00BA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5E" w:rsidRDefault="002F5C5E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9AEC57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73B434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67F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3" w:tplc="14F44EFC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AC6ADF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">
    <w:nsid w:val="00000004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5"/>
    <w:multiLevelType w:val="multilevel"/>
    <w:tmpl w:val="C1C897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</w:rPr>
    </w:lvl>
  </w:abstractNum>
  <w:abstractNum w:abstractNumId="5">
    <w:nsid w:val="00000006"/>
    <w:multiLevelType w:val="multilevel"/>
    <w:tmpl w:val="A198C1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0000007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08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09"/>
    <w:multiLevelType w:val="multilevel"/>
    <w:tmpl w:val="6960F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32"/>
        </w:tabs>
        <w:ind w:left="103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9">
    <w:nsid w:val="0000000A"/>
    <w:multiLevelType w:val="multilevel"/>
    <w:tmpl w:val="0410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0B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000000C"/>
    <w:multiLevelType w:val="hybridMultilevel"/>
    <w:tmpl w:val="B99E9A34"/>
    <w:lvl w:ilvl="0" w:tplc="BB16D02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3B2ECF98"/>
    <w:lvl w:ilvl="0" w:tplc="E34A3994">
      <w:start w:val="2"/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4DA06460"/>
    <w:lvl w:ilvl="0" w:tplc="59904EF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7D6E871C"/>
    <w:lvl w:ilvl="0" w:tplc="B6264196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7701300"/>
    <w:multiLevelType w:val="hybridMultilevel"/>
    <w:tmpl w:val="43E4D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F02EC6"/>
    <w:multiLevelType w:val="multilevel"/>
    <w:tmpl w:val="9912C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7">
    <w:nsid w:val="12224682"/>
    <w:multiLevelType w:val="hybridMultilevel"/>
    <w:tmpl w:val="43E4D5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7155F6"/>
    <w:multiLevelType w:val="hybridMultilevel"/>
    <w:tmpl w:val="AF060D58"/>
    <w:lvl w:ilvl="0" w:tplc="19482362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126475D"/>
    <w:multiLevelType w:val="hybridMultilevel"/>
    <w:tmpl w:val="DD14F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061BD"/>
    <w:multiLevelType w:val="hybridMultilevel"/>
    <w:tmpl w:val="D56894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34446"/>
    <w:multiLevelType w:val="hybridMultilevel"/>
    <w:tmpl w:val="23A272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F83FB8"/>
    <w:multiLevelType w:val="multilevel"/>
    <w:tmpl w:val="E2F6AE14"/>
    <w:lvl w:ilvl="0">
      <w:start w:val="1"/>
      <w:numFmt w:val="lowerLetter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3">
    <w:nsid w:val="5BCE32AF"/>
    <w:multiLevelType w:val="hybridMultilevel"/>
    <w:tmpl w:val="3A9029E2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90068"/>
    <w:multiLevelType w:val="hybridMultilevel"/>
    <w:tmpl w:val="935E16E4"/>
    <w:lvl w:ilvl="0" w:tplc="95880DB0">
      <w:start w:val="5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22F94"/>
    <w:multiLevelType w:val="hybridMultilevel"/>
    <w:tmpl w:val="F1866A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50506C0"/>
    <w:multiLevelType w:val="multilevel"/>
    <w:tmpl w:val="41EECF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7">
    <w:nsid w:val="79116694"/>
    <w:multiLevelType w:val="multilevel"/>
    <w:tmpl w:val="27289BD0"/>
    <w:lvl w:ilvl="0">
      <w:start w:val="5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932" w:hanging="1080"/>
      </w:pPr>
      <w:rPr>
        <w:rFonts w:cs="Times New Roman" w:hint="default"/>
      </w:rPr>
    </w:lvl>
    <w:lvl w:ilvl="3">
      <w:start w:val="2"/>
      <w:numFmt w:val="bullet"/>
      <w:lvlText w:val="-"/>
      <w:lvlJc w:val="left"/>
      <w:pPr>
        <w:ind w:left="2718" w:hanging="1440"/>
      </w:pPr>
      <w:rPr>
        <w:rFonts w:ascii="Verdana" w:eastAsia="Times New Roman" w:hAnsi="Verdana" w:hint="default"/>
      </w:rPr>
    </w:lvl>
    <w:lvl w:ilvl="4">
      <w:start w:val="1"/>
      <w:numFmt w:val="decimal"/>
      <w:lvlText w:val="%1.%2.%3.%4.%5"/>
      <w:lvlJc w:val="left"/>
      <w:pPr>
        <w:ind w:left="3504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9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076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862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48" w:hanging="3240"/>
      </w:pPr>
      <w:rPr>
        <w:rFonts w:cs="Times New Roman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"/>
  </w:num>
  <w:num w:numId="14">
    <w:abstractNumId w:val="4"/>
  </w:num>
  <w:num w:numId="15">
    <w:abstractNumId w:val="2"/>
  </w:num>
  <w:num w:numId="16">
    <w:abstractNumId w:val="16"/>
  </w:num>
  <w:num w:numId="17">
    <w:abstractNumId w:val="22"/>
  </w:num>
  <w:num w:numId="18">
    <w:abstractNumId w:val="25"/>
  </w:num>
  <w:num w:numId="19">
    <w:abstractNumId w:val="21"/>
  </w:num>
  <w:num w:numId="20">
    <w:abstractNumId w:val="26"/>
  </w:num>
  <w:num w:numId="21">
    <w:abstractNumId w:val="24"/>
  </w:num>
  <w:num w:numId="22">
    <w:abstractNumId w:val="23"/>
  </w:num>
  <w:num w:numId="23">
    <w:abstractNumId w:val="0"/>
  </w:num>
  <w:num w:numId="24">
    <w:abstractNumId w:val="18"/>
  </w:num>
  <w:num w:numId="25">
    <w:abstractNumId w:val="19"/>
  </w:num>
  <w:num w:numId="26">
    <w:abstractNumId w:val="15"/>
  </w:num>
  <w:num w:numId="27">
    <w:abstractNumId w:val="20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72A27"/>
    <w:rsid w:val="00004676"/>
    <w:rsid w:val="00004D91"/>
    <w:rsid w:val="00005861"/>
    <w:rsid w:val="00006D21"/>
    <w:rsid w:val="000133AB"/>
    <w:rsid w:val="00034903"/>
    <w:rsid w:val="0003651E"/>
    <w:rsid w:val="00083791"/>
    <w:rsid w:val="0008658C"/>
    <w:rsid w:val="000875B8"/>
    <w:rsid w:val="00090811"/>
    <w:rsid w:val="00097C6B"/>
    <w:rsid w:val="000B6E42"/>
    <w:rsid w:val="000C07CC"/>
    <w:rsid w:val="000C33DD"/>
    <w:rsid w:val="000D7843"/>
    <w:rsid w:val="000E3443"/>
    <w:rsid w:val="000E5972"/>
    <w:rsid w:val="000F643B"/>
    <w:rsid w:val="00110BF7"/>
    <w:rsid w:val="00112C15"/>
    <w:rsid w:val="0011752A"/>
    <w:rsid w:val="00121F67"/>
    <w:rsid w:val="00123580"/>
    <w:rsid w:val="0013103F"/>
    <w:rsid w:val="00136D82"/>
    <w:rsid w:val="00141D2D"/>
    <w:rsid w:val="001441E3"/>
    <w:rsid w:val="001647DA"/>
    <w:rsid w:val="0017203C"/>
    <w:rsid w:val="00175B62"/>
    <w:rsid w:val="00177441"/>
    <w:rsid w:val="00180959"/>
    <w:rsid w:val="00181122"/>
    <w:rsid w:val="00182470"/>
    <w:rsid w:val="001832CE"/>
    <w:rsid w:val="00183384"/>
    <w:rsid w:val="00191B1A"/>
    <w:rsid w:val="001A05DC"/>
    <w:rsid w:val="001A7815"/>
    <w:rsid w:val="001B77CC"/>
    <w:rsid w:val="001D5BF4"/>
    <w:rsid w:val="001E6B03"/>
    <w:rsid w:val="001F3C84"/>
    <w:rsid w:val="00210674"/>
    <w:rsid w:val="0021377F"/>
    <w:rsid w:val="00215363"/>
    <w:rsid w:val="00217E37"/>
    <w:rsid w:val="0022512C"/>
    <w:rsid w:val="00240A74"/>
    <w:rsid w:val="00270D72"/>
    <w:rsid w:val="00274567"/>
    <w:rsid w:val="00287677"/>
    <w:rsid w:val="00290B3A"/>
    <w:rsid w:val="0029187D"/>
    <w:rsid w:val="002A0822"/>
    <w:rsid w:val="002A1F72"/>
    <w:rsid w:val="002A2B34"/>
    <w:rsid w:val="002A393C"/>
    <w:rsid w:val="002A75EC"/>
    <w:rsid w:val="002B158C"/>
    <w:rsid w:val="002C1A01"/>
    <w:rsid w:val="002F032B"/>
    <w:rsid w:val="002F1239"/>
    <w:rsid w:val="002F4CA7"/>
    <w:rsid w:val="002F5C5E"/>
    <w:rsid w:val="00304978"/>
    <w:rsid w:val="00305F00"/>
    <w:rsid w:val="0032531A"/>
    <w:rsid w:val="003319AD"/>
    <w:rsid w:val="00336913"/>
    <w:rsid w:val="00337A55"/>
    <w:rsid w:val="003401D0"/>
    <w:rsid w:val="00345242"/>
    <w:rsid w:val="003469A5"/>
    <w:rsid w:val="00350251"/>
    <w:rsid w:val="003525A1"/>
    <w:rsid w:val="00360A6F"/>
    <w:rsid w:val="00372B27"/>
    <w:rsid w:val="00387B28"/>
    <w:rsid w:val="0039612E"/>
    <w:rsid w:val="003A0617"/>
    <w:rsid w:val="003B170C"/>
    <w:rsid w:val="003B5B49"/>
    <w:rsid w:val="003B655D"/>
    <w:rsid w:val="003C362A"/>
    <w:rsid w:val="003C43C9"/>
    <w:rsid w:val="003C74C3"/>
    <w:rsid w:val="003D472F"/>
    <w:rsid w:val="003D7330"/>
    <w:rsid w:val="003E1F85"/>
    <w:rsid w:val="003F5DC7"/>
    <w:rsid w:val="003F7BB6"/>
    <w:rsid w:val="00405020"/>
    <w:rsid w:val="004072D0"/>
    <w:rsid w:val="00412AFE"/>
    <w:rsid w:val="00426686"/>
    <w:rsid w:val="004272C8"/>
    <w:rsid w:val="00433679"/>
    <w:rsid w:val="0043527D"/>
    <w:rsid w:val="00440D56"/>
    <w:rsid w:val="00446FF8"/>
    <w:rsid w:val="0046384A"/>
    <w:rsid w:val="004719B0"/>
    <w:rsid w:val="004760C8"/>
    <w:rsid w:val="0048227F"/>
    <w:rsid w:val="00485307"/>
    <w:rsid w:val="004A7BC0"/>
    <w:rsid w:val="004B09CE"/>
    <w:rsid w:val="004C656A"/>
    <w:rsid w:val="004C6938"/>
    <w:rsid w:val="004C735D"/>
    <w:rsid w:val="004D2BE0"/>
    <w:rsid w:val="004F130F"/>
    <w:rsid w:val="004F1E6B"/>
    <w:rsid w:val="004F2B72"/>
    <w:rsid w:val="004F2D24"/>
    <w:rsid w:val="0053462D"/>
    <w:rsid w:val="005453FE"/>
    <w:rsid w:val="00547291"/>
    <w:rsid w:val="00550342"/>
    <w:rsid w:val="00550CAF"/>
    <w:rsid w:val="0056264E"/>
    <w:rsid w:val="0056512F"/>
    <w:rsid w:val="0056668B"/>
    <w:rsid w:val="00573200"/>
    <w:rsid w:val="00574DE6"/>
    <w:rsid w:val="005B5A80"/>
    <w:rsid w:val="005B68D3"/>
    <w:rsid w:val="005C0C8B"/>
    <w:rsid w:val="005C157B"/>
    <w:rsid w:val="005D4F06"/>
    <w:rsid w:val="005F0CE8"/>
    <w:rsid w:val="00603E52"/>
    <w:rsid w:val="00614556"/>
    <w:rsid w:val="00623FD2"/>
    <w:rsid w:val="0062575E"/>
    <w:rsid w:val="0062674B"/>
    <w:rsid w:val="00627A7B"/>
    <w:rsid w:val="00631F1E"/>
    <w:rsid w:val="006324EB"/>
    <w:rsid w:val="00636E1B"/>
    <w:rsid w:val="006432FC"/>
    <w:rsid w:val="00643A4D"/>
    <w:rsid w:val="006627B4"/>
    <w:rsid w:val="00662CEE"/>
    <w:rsid w:val="00672A73"/>
    <w:rsid w:val="00673757"/>
    <w:rsid w:val="0067616D"/>
    <w:rsid w:val="00680B26"/>
    <w:rsid w:val="006823B7"/>
    <w:rsid w:val="006841EF"/>
    <w:rsid w:val="00692AD9"/>
    <w:rsid w:val="00695C36"/>
    <w:rsid w:val="00697366"/>
    <w:rsid w:val="006B01CC"/>
    <w:rsid w:val="006C0B4E"/>
    <w:rsid w:val="006D0C41"/>
    <w:rsid w:val="006D6D39"/>
    <w:rsid w:val="006F2D4E"/>
    <w:rsid w:val="006F5DDA"/>
    <w:rsid w:val="007057A3"/>
    <w:rsid w:val="007122F3"/>
    <w:rsid w:val="00720A23"/>
    <w:rsid w:val="00720DDC"/>
    <w:rsid w:val="00726CB8"/>
    <w:rsid w:val="00732CE9"/>
    <w:rsid w:val="00732ED5"/>
    <w:rsid w:val="00736A10"/>
    <w:rsid w:val="00737093"/>
    <w:rsid w:val="007405BB"/>
    <w:rsid w:val="00740D9F"/>
    <w:rsid w:val="00746A8C"/>
    <w:rsid w:val="00755BC1"/>
    <w:rsid w:val="00765711"/>
    <w:rsid w:val="00773399"/>
    <w:rsid w:val="007761A2"/>
    <w:rsid w:val="007770D5"/>
    <w:rsid w:val="00783EDA"/>
    <w:rsid w:val="00785151"/>
    <w:rsid w:val="0079132A"/>
    <w:rsid w:val="007964DA"/>
    <w:rsid w:val="007B620F"/>
    <w:rsid w:val="007C29F9"/>
    <w:rsid w:val="007C55CD"/>
    <w:rsid w:val="007C7A94"/>
    <w:rsid w:val="007E76DD"/>
    <w:rsid w:val="00803B90"/>
    <w:rsid w:val="00806953"/>
    <w:rsid w:val="00813ABD"/>
    <w:rsid w:val="0081423D"/>
    <w:rsid w:val="00825D11"/>
    <w:rsid w:val="00831ADA"/>
    <w:rsid w:val="008349F1"/>
    <w:rsid w:val="0084067E"/>
    <w:rsid w:val="00845CEE"/>
    <w:rsid w:val="00845EB1"/>
    <w:rsid w:val="008527C6"/>
    <w:rsid w:val="0085611A"/>
    <w:rsid w:val="008622B7"/>
    <w:rsid w:val="00885E13"/>
    <w:rsid w:val="00894240"/>
    <w:rsid w:val="008A00EE"/>
    <w:rsid w:val="008A37B5"/>
    <w:rsid w:val="008B6D7B"/>
    <w:rsid w:val="008D3CA6"/>
    <w:rsid w:val="008D4C45"/>
    <w:rsid w:val="008D6373"/>
    <w:rsid w:val="008E2BBE"/>
    <w:rsid w:val="008E39A3"/>
    <w:rsid w:val="008F1965"/>
    <w:rsid w:val="009053E0"/>
    <w:rsid w:val="00917430"/>
    <w:rsid w:val="0092144C"/>
    <w:rsid w:val="009221C5"/>
    <w:rsid w:val="00923631"/>
    <w:rsid w:val="00924B27"/>
    <w:rsid w:val="00931615"/>
    <w:rsid w:val="00931984"/>
    <w:rsid w:val="00933A87"/>
    <w:rsid w:val="00934410"/>
    <w:rsid w:val="00934DF8"/>
    <w:rsid w:val="00940458"/>
    <w:rsid w:val="0094721C"/>
    <w:rsid w:val="009701FC"/>
    <w:rsid w:val="00982017"/>
    <w:rsid w:val="00991B0F"/>
    <w:rsid w:val="009978FA"/>
    <w:rsid w:val="009A3794"/>
    <w:rsid w:val="009A534C"/>
    <w:rsid w:val="009B00B0"/>
    <w:rsid w:val="009B5BF1"/>
    <w:rsid w:val="009C2C6F"/>
    <w:rsid w:val="009C3ACE"/>
    <w:rsid w:val="009D4176"/>
    <w:rsid w:val="009D6453"/>
    <w:rsid w:val="009E06E1"/>
    <w:rsid w:val="009E4BA5"/>
    <w:rsid w:val="009E75F0"/>
    <w:rsid w:val="009F6352"/>
    <w:rsid w:val="009F66E6"/>
    <w:rsid w:val="00A051FD"/>
    <w:rsid w:val="00A12F67"/>
    <w:rsid w:val="00A16F34"/>
    <w:rsid w:val="00A35770"/>
    <w:rsid w:val="00A4185D"/>
    <w:rsid w:val="00A43128"/>
    <w:rsid w:val="00A53053"/>
    <w:rsid w:val="00A5309D"/>
    <w:rsid w:val="00A553D5"/>
    <w:rsid w:val="00A62AC2"/>
    <w:rsid w:val="00A6692A"/>
    <w:rsid w:val="00A924E1"/>
    <w:rsid w:val="00A9666E"/>
    <w:rsid w:val="00A97B67"/>
    <w:rsid w:val="00A97DD1"/>
    <w:rsid w:val="00AB0DF8"/>
    <w:rsid w:val="00AC7FE6"/>
    <w:rsid w:val="00AD24DB"/>
    <w:rsid w:val="00AD3E7C"/>
    <w:rsid w:val="00AF2A4F"/>
    <w:rsid w:val="00B47F0D"/>
    <w:rsid w:val="00B54F15"/>
    <w:rsid w:val="00B57811"/>
    <w:rsid w:val="00B6390E"/>
    <w:rsid w:val="00B65AB7"/>
    <w:rsid w:val="00B73521"/>
    <w:rsid w:val="00B74825"/>
    <w:rsid w:val="00B80C75"/>
    <w:rsid w:val="00B843A2"/>
    <w:rsid w:val="00B84FD6"/>
    <w:rsid w:val="00B91B7E"/>
    <w:rsid w:val="00B954AC"/>
    <w:rsid w:val="00B965C8"/>
    <w:rsid w:val="00BA1B76"/>
    <w:rsid w:val="00BC45A5"/>
    <w:rsid w:val="00C0687A"/>
    <w:rsid w:val="00C10282"/>
    <w:rsid w:val="00C12A4D"/>
    <w:rsid w:val="00C2091E"/>
    <w:rsid w:val="00C214F6"/>
    <w:rsid w:val="00C24DE7"/>
    <w:rsid w:val="00C269FF"/>
    <w:rsid w:val="00C31481"/>
    <w:rsid w:val="00C366C2"/>
    <w:rsid w:val="00C41B77"/>
    <w:rsid w:val="00C4726D"/>
    <w:rsid w:val="00C50397"/>
    <w:rsid w:val="00C57682"/>
    <w:rsid w:val="00C726D2"/>
    <w:rsid w:val="00C90098"/>
    <w:rsid w:val="00C90DFF"/>
    <w:rsid w:val="00CA18A4"/>
    <w:rsid w:val="00CA4DAE"/>
    <w:rsid w:val="00CA50D2"/>
    <w:rsid w:val="00CB54EF"/>
    <w:rsid w:val="00CB7FD4"/>
    <w:rsid w:val="00CC17DE"/>
    <w:rsid w:val="00CC383D"/>
    <w:rsid w:val="00CC41B3"/>
    <w:rsid w:val="00CC633C"/>
    <w:rsid w:val="00CD1C0B"/>
    <w:rsid w:val="00CD5C61"/>
    <w:rsid w:val="00CF29E9"/>
    <w:rsid w:val="00D01E92"/>
    <w:rsid w:val="00D3144A"/>
    <w:rsid w:val="00D31679"/>
    <w:rsid w:val="00D508E2"/>
    <w:rsid w:val="00D537D2"/>
    <w:rsid w:val="00D53A7A"/>
    <w:rsid w:val="00D720F0"/>
    <w:rsid w:val="00D80B50"/>
    <w:rsid w:val="00D832F8"/>
    <w:rsid w:val="00D874ED"/>
    <w:rsid w:val="00DB7BB4"/>
    <w:rsid w:val="00DC0873"/>
    <w:rsid w:val="00DC689E"/>
    <w:rsid w:val="00DD5570"/>
    <w:rsid w:val="00DE57E9"/>
    <w:rsid w:val="00E0566D"/>
    <w:rsid w:val="00E10842"/>
    <w:rsid w:val="00E36618"/>
    <w:rsid w:val="00E55384"/>
    <w:rsid w:val="00E55FC7"/>
    <w:rsid w:val="00E71B47"/>
    <w:rsid w:val="00E973DC"/>
    <w:rsid w:val="00EC225B"/>
    <w:rsid w:val="00EC3BC9"/>
    <w:rsid w:val="00EF2A89"/>
    <w:rsid w:val="00F01F2B"/>
    <w:rsid w:val="00F05FA7"/>
    <w:rsid w:val="00F11D5D"/>
    <w:rsid w:val="00F22B2E"/>
    <w:rsid w:val="00F27B2D"/>
    <w:rsid w:val="00F27D18"/>
    <w:rsid w:val="00F31F1E"/>
    <w:rsid w:val="00F3724A"/>
    <w:rsid w:val="00F408C1"/>
    <w:rsid w:val="00F51D7D"/>
    <w:rsid w:val="00F53F19"/>
    <w:rsid w:val="00F611CF"/>
    <w:rsid w:val="00F6728C"/>
    <w:rsid w:val="00F7184B"/>
    <w:rsid w:val="00F71F01"/>
    <w:rsid w:val="00F72770"/>
    <w:rsid w:val="00F74054"/>
    <w:rsid w:val="00F757AB"/>
    <w:rsid w:val="00F76DAA"/>
    <w:rsid w:val="00F95F53"/>
    <w:rsid w:val="00FB3D1B"/>
    <w:rsid w:val="00FB4065"/>
    <w:rsid w:val="00FC3659"/>
    <w:rsid w:val="00FD2CB7"/>
    <w:rsid w:val="00FD3480"/>
    <w:rsid w:val="00FE3802"/>
    <w:rsid w:val="00FE3DF8"/>
    <w:rsid w:val="00FE68EF"/>
    <w:rsid w:val="00FF032E"/>
    <w:rsid w:val="00FF0B2D"/>
    <w:rsid w:val="00FF3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567"/>
      </w:tabs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tabs>
        <w:tab w:val="left" w:pos="284"/>
      </w:tabs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tabs>
        <w:tab w:val="left" w:pos="284"/>
      </w:tabs>
      <w:ind w:right="-483"/>
      <w:jc w:val="both"/>
      <w:outlineLvl w:val="3"/>
    </w:pPr>
    <w:rPr>
      <w:b/>
      <w:i/>
      <w:sz w:val="22"/>
    </w:rPr>
  </w:style>
  <w:style w:type="paragraph" w:styleId="Titolo6">
    <w:name w:val="heading 6"/>
    <w:basedOn w:val="Normale"/>
    <w:next w:val="Normale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</w:style>
  <w:style w:type="table" w:default="1" w:styleId="Tabellanorma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pPr>
      <w:shd w:val="clear" w:color="auto" w:fill="000080"/>
    </w:pPr>
    <w:rPr>
      <w:rFonts w:ascii="Tahoma" w:hAnsi="Tahoma" w:cs="Tahoma"/>
    </w:rPr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Tahoma" w:hAnsi="Tahoma"/>
      <w:sz w:val="24"/>
    </w:rPr>
  </w:style>
  <w:style w:type="paragraph" w:styleId="Corpodeltesto">
    <w:name w:val="Body Text"/>
    <w:basedOn w:val="Normale"/>
    <w:pPr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essunaspaziatura">
    <w:name w:val="No Spacing"/>
    <w:qFormat/>
    <w:rPr>
      <w:rFonts w:ascii="Calibri" w:eastAsia="Calibri" w:hAnsi="Calibri"/>
      <w:sz w:val="22"/>
      <w:szCs w:val="22"/>
      <w:lang w:eastAsia="en-US"/>
    </w:rPr>
  </w:style>
  <w:style w:type="paragraph" w:customStyle="1" w:styleId="testo">
    <w:name w:val="testo"/>
    <w:basedOn w:val="Normale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orpodeltesto3">
    <w:name w:val="Body Text 3"/>
    <w:basedOn w:val="Normale"/>
    <w:pPr>
      <w:overflowPunct w:val="0"/>
      <w:autoSpaceDE w:val="0"/>
      <w:autoSpaceDN w:val="0"/>
      <w:adjustRightInd w:val="0"/>
      <w:spacing w:after="120"/>
      <w:textAlignment w:val="baseline"/>
    </w:pPr>
    <w:rPr>
      <w:sz w:val="16"/>
      <w:szCs w:val="16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character" w:customStyle="1" w:styleId="ff1cf0fs18">
    <w:name w:val="ff1 cf0 fs18"/>
    <w:basedOn w:val="Carpredefinitoparagrafo"/>
  </w:style>
  <w:style w:type="character" w:customStyle="1" w:styleId="ff1cf3fs28">
    <w:name w:val="ff1 cf3 fs28"/>
    <w:basedOn w:val="Carpredefinitoparagrafo"/>
  </w:style>
  <w:style w:type="character" w:customStyle="1" w:styleId="fs36ff2cf3">
    <w:name w:val="fs36 ff2 cf3"/>
    <w:basedOn w:val="Carpredefinitoparagrafo"/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mesociet">
    <w:name w:val="Nome società"/>
    <w:basedOn w:val="Normale"/>
    <w:rsid w:val="00B80C75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rsid w:val="00B80C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iabeschi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BX00R@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2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7395</CharactersWithSpaces>
  <SharedDoc>false</SharedDoc>
  <HLinks>
    <vt:vector size="12" baseType="variant">
      <vt:variant>
        <vt:i4>262235</vt:i4>
      </vt:variant>
      <vt:variant>
        <vt:i4>12</vt:i4>
      </vt:variant>
      <vt:variant>
        <vt:i4>0</vt:i4>
      </vt:variant>
      <vt:variant>
        <vt:i4>5</vt:i4>
      </vt:variant>
      <vt:variant>
        <vt:lpwstr>http://www.viabeschi.gov.it/</vt:lpwstr>
      </vt:variant>
      <vt:variant>
        <vt:lpwstr/>
      </vt:variant>
      <vt:variant>
        <vt:i4>5308453</vt:i4>
      </vt:variant>
      <vt:variant>
        <vt:i4>6</vt:i4>
      </vt:variant>
      <vt:variant>
        <vt:i4>0</vt:i4>
      </vt:variant>
      <vt:variant>
        <vt:i4>5</vt:i4>
      </vt:variant>
      <vt:variant>
        <vt:lpwstr>mailto:RMIC8BX00R@istruzione.it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segr01</dc:creator>
  <cp:lastModifiedBy>Protocollo01</cp:lastModifiedBy>
  <cp:revision>2</cp:revision>
  <cp:lastPrinted>2015-09-17T13:53:00Z</cp:lastPrinted>
  <dcterms:created xsi:type="dcterms:W3CDTF">2016-10-19T08:55:00Z</dcterms:created>
  <dcterms:modified xsi:type="dcterms:W3CDTF">2016-10-19T08:55:00Z</dcterms:modified>
</cp:coreProperties>
</file>